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3942" w14:textId="77777777"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14:paraId="01A1B9AD" w14:textId="77777777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14:paraId="6B447BCE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14:paraId="3D4E7E14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47A301" w14:textId="77777777"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14:paraId="624519C1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F9EA64" w14:textId="77777777"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14:paraId="2A02E1A7" w14:textId="77777777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45CCFEE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14:paraId="67A1AC22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14:paraId="4055956A" w14:textId="77777777"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14:paraId="2E51EBCF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17D0380C" w14:textId="77777777"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14:paraId="6B8BD3BF" w14:textId="77777777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978D79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14:paraId="101B3194" w14:textId="77777777"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9AD57" w14:textId="77777777"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14:paraId="1FC293B2" w14:textId="77777777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472B03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14:paraId="3B4A1032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14:paraId="235C1C9E" w14:textId="77777777"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14:paraId="06A8D348" w14:textId="77777777"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0E7F8" wp14:editId="01A00D48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57E5" w14:textId="77777777"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14:paraId="15BE2CCD" w14:textId="77777777"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14:paraId="3BC97E6D" w14:textId="77777777"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14:paraId="4909182D" w14:textId="77777777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040027" w14:textId="77777777"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086A8DF" w14:textId="77777777"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14:paraId="7CF153C8" w14:textId="77777777" w:rsidR="00D15C2B" w:rsidRPr="000870AD" w:rsidRDefault="00D15C2B" w:rsidP="00D15C2B">
      <w:pPr>
        <w:rPr>
          <w:rFonts w:ascii="Verdana" w:hAnsi="Verdana"/>
          <w:sz w:val="20"/>
        </w:rPr>
      </w:pPr>
    </w:p>
    <w:p w14:paraId="5128185D" w14:textId="77777777" w:rsidR="00D15C2B" w:rsidRDefault="00D15C2B" w:rsidP="006C721E">
      <w:pPr>
        <w:rPr>
          <w:rFonts w:ascii="Verdana" w:hAnsi="Verdana"/>
          <w:b/>
          <w:sz w:val="20"/>
        </w:rPr>
      </w:pPr>
    </w:p>
    <w:p w14:paraId="0A3B999B" w14:textId="77777777"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14:paraId="2B807F6A" w14:textId="77777777"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14:paraId="7BA4D082" w14:textId="77777777"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14:paraId="45640F4D" w14:textId="77777777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0049B" w14:textId="77777777"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C470A0">
              <w:rPr>
                <w:rFonts w:ascii="Verdana" w:hAnsi="Verdana"/>
                <w:szCs w:val="24"/>
              </w:rPr>
            </w:r>
            <w:r w:rsidR="00C470A0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DB867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14:paraId="44381844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C470A0">
              <w:rPr>
                <w:rFonts w:ascii="Verdana" w:hAnsi="Verdana"/>
                <w:szCs w:val="24"/>
              </w:rPr>
            </w:r>
            <w:r w:rsidR="00C470A0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14:paraId="3707C22B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14:paraId="3FB0C0D1" w14:textId="77777777"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C470A0">
              <w:rPr>
                <w:rFonts w:ascii="Verdana" w:hAnsi="Verdana"/>
                <w:szCs w:val="24"/>
              </w:rPr>
            </w:r>
            <w:r w:rsidR="00C470A0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14:paraId="7AE1D98E" w14:textId="77777777"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14:paraId="1DE6B507" w14:textId="77777777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14:paraId="2AABDA69" w14:textId="77777777"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14:paraId="36BBA0F0" w14:textId="77777777"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14:paraId="631809F8" w14:textId="77777777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14:paraId="5719F765" w14:textId="77777777"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C470A0">
              <w:rPr>
                <w:rFonts w:ascii="Verdana" w:hAnsi="Verdana"/>
                <w:sz w:val="20"/>
              </w:rPr>
            </w:r>
            <w:r w:rsidR="00C470A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A34C03A" w14:textId="77777777"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74BF1F13" w14:textId="77777777"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C470A0">
              <w:rPr>
                <w:rFonts w:ascii="Verdana" w:hAnsi="Verdana"/>
                <w:sz w:val="20"/>
              </w:rPr>
            </w:r>
            <w:r w:rsidR="00C470A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C470A0">
              <w:rPr>
                <w:rFonts w:ascii="Verdana" w:hAnsi="Verdana"/>
                <w:sz w:val="20"/>
              </w:rPr>
            </w:r>
            <w:r w:rsidR="00C470A0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14:paraId="1272D6A6" w14:textId="77777777" w:rsidTr="00D01058">
        <w:trPr>
          <w:trHeight w:val="715"/>
        </w:trPr>
        <w:tc>
          <w:tcPr>
            <w:tcW w:w="47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368DB" w14:textId="77777777" w:rsidR="00964FBF" w:rsidRPr="00C45744" w:rsidRDefault="00726818" w:rsidP="00D01058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D01058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311A5368" w14:textId="77777777"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E78F3" w14:textId="77777777" w:rsidR="00964FBF" w:rsidRPr="00C45744" w:rsidRDefault="00E13C6C" w:rsidP="00D01058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FF2F2B" w:rsidRPr="00C45744" w14:paraId="658CAB54" w14:textId="77777777" w:rsidTr="00D01058">
        <w:trPr>
          <w:trHeight w:val="226"/>
        </w:trPr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14:paraId="5AA16602" w14:textId="77777777"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14:paraId="7CD35468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14:paraId="525A1962" w14:textId="77777777"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6095907A" w14:textId="77777777"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14:paraId="64D485CA" w14:textId="77777777"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14:paraId="2B689387" w14:textId="77777777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14:paraId="481D7EAF" w14:textId="77777777"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C470A0">
              <w:rPr>
                <w:rFonts w:ascii="Verdana" w:eastAsia="MS Mincho" w:hAnsi="Verdana"/>
                <w:szCs w:val="24"/>
              </w:rPr>
            </w:r>
            <w:r w:rsidR="00C470A0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14:paraId="2E91D36C" w14:textId="77777777"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14:paraId="6818AF40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F06BD8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53663A73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DD26B8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26232BA0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4D573E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14:paraId="1A9CE71F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6082044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14:paraId="50CA8766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04B944D3" w14:textId="77777777"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14:paraId="5292144A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213938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14:paraId="3A874EA9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5B5892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1B619762" w14:textId="77777777"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942E0" w14:textId="77777777"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14:paraId="01D9D789" w14:textId="77777777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73E18794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14:paraId="2E1B1EF8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14:paraId="617FE0A4" w14:textId="77777777"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14:paraId="1D2E6216" w14:textId="77777777"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14:paraId="1775AC21" w14:textId="77777777"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14:paraId="18593912" w14:textId="2166961F"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C470A0">
        <w:rPr>
          <w:rFonts w:ascii="Arial" w:hAnsi="Arial" w:cs="Arial"/>
          <w:b/>
          <w:bCs/>
        </w:rPr>
        <w:t>15</w:t>
      </w:r>
      <w:r w:rsidR="00BE20BC" w:rsidRPr="00BE20BC">
        <w:rPr>
          <w:rFonts w:ascii="Arial" w:hAnsi="Arial" w:cs="Arial"/>
          <w:b/>
          <w:bCs/>
        </w:rPr>
        <w:t>.04.</w:t>
      </w:r>
      <w:r w:rsidR="007D0E64" w:rsidRPr="005A2008">
        <w:rPr>
          <w:rFonts w:ascii="Arial" w:hAnsi="Arial" w:cs="Arial"/>
          <w:b/>
          <w:bCs/>
        </w:rPr>
        <w:t>202</w:t>
      </w:r>
      <w:r w:rsidR="00C470A0">
        <w:rPr>
          <w:rFonts w:ascii="Arial" w:hAnsi="Arial" w:cs="Arial"/>
          <w:b/>
          <w:bCs/>
        </w:rPr>
        <w:t>6</w:t>
      </w:r>
      <w:r w:rsidR="007D0E64" w:rsidRPr="005A2008">
        <w:rPr>
          <w:rFonts w:ascii="Arial" w:hAnsi="Arial" w:cs="Arial"/>
          <w:b/>
          <w:bCs/>
        </w:rPr>
        <w:t xml:space="preserve"> – </w:t>
      </w:r>
      <w:r w:rsidR="00C470A0">
        <w:rPr>
          <w:rFonts w:ascii="Arial" w:hAnsi="Arial" w:cs="Arial"/>
          <w:b/>
          <w:bCs/>
        </w:rPr>
        <w:t>19</w:t>
      </w:r>
      <w:r w:rsidR="00C0796A">
        <w:rPr>
          <w:rFonts w:ascii="Arial" w:hAnsi="Arial" w:cs="Arial"/>
          <w:b/>
          <w:bCs/>
        </w:rPr>
        <w:t>.06</w:t>
      </w:r>
      <w:r w:rsidR="007D0E64" w:rsidRPr="005A2008">
        <w:rPr>
          <w:rFonts w:ascii="Arial" w:hAnsi="Arial" w:cs="Arial"/>
          <w:b/>
          <w:bCs/>
        </w:rPr>
        <w:t>.202</w:t>
      </w:r>
      <w:r w:rsidR="00C470A0">
        <w:rPr>
          <w:rFonts w:ascii="Arial" w:hAnsi="Arial" w:cs="Arial"/>
          <w:b/>
          <w:bCs/>
        </w:rPr>
        <w:t>6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14:paraId="31EF1B2A" w14:textId="77777777"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14:paraId="3CF1F9DE" w14:textId="77777777"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14:paraId="21136D86" w14:textId="77777777" w:rsidTr="002E101E">
        <w:trPr>
          <w:trHeight w:val="570"/>
        </w:trPr>
        <w:tc>
          <w:tcPr>
            <w:tcW w:w="5003" w:type="dxa"/>
            <w:shd w:val="clear" w:color="auto" w:fill="auto"/>
          </w:tcPr>
          <w:p w14:paraId="2A0B8ACC" w14:textId="77777777"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14:paraId="17D88316" w14:textId="77777777"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14:paraId="6829A7B3" w14:textId="77777777"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14:paraId="015D6BF3" w14:textId="77777777"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7802FA94" w14:textId="77777777"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14:paraId="2553ED8A" w14:textId="77777777"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14:paraId="1FCC8A32" w14:textId="77777777"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14:paraId="7FC828CE" w14:textId="77777777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E6973" w14:textId="77777777"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380069D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8AAAD3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14:paraId="215B0A6A" w14:textId="77777777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3CD263F7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E51E1C1" w14:textId="77777777"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64E9FF3" w14:textId="77777777"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14:paraId="3CAB55E1" w14:textId="77777777"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14:paraId="7DD313BC" w14:textId="77777777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0A7C9F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15B981B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7346D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14:paraId="63896E64" w14:textId="77777777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25A900D8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F922786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05031D58" w14:textId="77777777"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14:paraId="2A5CDFBA" w14:textId="77777777"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47FF9D8A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344B8F1A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51BD955C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7117DE1C" w14:textId="77777777"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14:paraId="3BB0C365" w14:textId="77777777"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14:paraId="0744D0D6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760C5EBB" w14:textId="77777777"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14:paraId="539B2697" w14:textId="77777777"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14:paraId="02245609" w14:textId="77777777" w:rsidR="00B472A1" w:rsidRPr="006847B6" w:rsidRDefault="00D772B1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>in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14:paraId="47054F51" w14:textId="77777777"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14:paraId="01DA8B60" w14:textId="77777777" w:rsidTr="00BA75EB">
        <w:tc>
          <w:tcPr>
            <w:tcW w:w="5665" w:type="dxa"/>
            <w:shd w:val="clear" w:color="auto" w:fill="D9D9D9" w:themeFill="background1" w:themeFillShade="D9"/>
          </w:tcPr>
          <w:p w14:paraId="31C0AB2C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14:paraId="4773922C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14:paraId="37BB7DFF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14:paraId="2EDD7B93" w14:textId="77777777"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14:paraId="5F28CCC7" w14:textId="77777777" w:rsidTr="00BA75EB">
        <w:tc>
          <w:tcPr>
            <w:tcW w:w="5665" w:type="dxa"/>
          </w:tcPr>
          <w:p w14:paraId="3821949A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14:paraId="7B4EB0A9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14DC36A3" w14:textId="77777777"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1A859D5B" w14:textId="77777777" w:rsidTr="000B24D3">
        <w:tc>
          <w:tcPr>
            <w:tcW w:w="5665" w:type="dxa"/>
          </w:tcPr>
          <w:p w14:paraId="3B44C5A9" w14:textId="77777777"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 w:rsidR="00D01058">
              <w:rPr>
                <w:rFonts w:ascii="Arial" w:hAnsi="Arial" w:cs="Arial"/>
                <w:sz w:val="28"/>
                <w:szCs w:val="28"/>
              </w:rPr>
              <w:t xml:space="preserve"> Fachrichtung 1 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85FB64A" w14:textId="77777777"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AE1232D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A0F5D92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14:paraId="638F247E" w14:textId="77777777" w:rsidTr="00EA09F7">
        <w:tc>
          <w:tcPr>
            <w:tcW w:w="5665" w:type="dxa"/>
          </w:tcPr>
          <w:p w14:paraId="12F27471" w14:textId="77777777"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A69D85B" w14:textId="77777777"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9E1BEF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1A289D9" w14:textId="77777777"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33F3E32E" w14:textId="77777777" w:rsidTr="006549F3">
        <w:tc>
          <w:tcPr>
            <w:tcW w:w="5665" w:type="dxa"/>
          </w:tcPr>
          <w:p w14:paraId="0577EDBD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>
              <w:rPr>
                <w:rFonts w:ascii="Arial" w:hAnsi="Arial" w:cs="Arial"/>
                <w:sz w:val="28"/>
                <w:szCs w:val="28"/>
              </w:rPr>
              <w:t xml:space="preserve"> Fachrichtung 1 </w:t>
            </w:r>
            <w:r w:rsidR="00D01058">
              <w:rPr>
                <w:rFonts w:ascii="Arial" w:hAnsi="Arial" w:cs="Arial"/>
                <w:sz w:val="28"/>
                <w:szCs w:val="28"/>
              </w:rPr>
              <w:t>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4E817B7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36E2C031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17F33360" w14:textId="77777777" w:rsidTr="00FB07F9">
        <w:tc>
          <w:tcPr>
            <w:tcW w:w="5665" w:type="dxa"/>
          </w:tcPr>
          <w:p w14:paraId="2E5F2B36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40985BF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4C5C9CAB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6E52DD95" w14:textId="77777777" w:rsidTr="00BA75EB">
        <w:tc>
          <w:tcPr>
            <w:tcW w:w="5665" w:type="dxa"/>
          </w:tcPr>
          <w:p w14:paraId="6806A8E3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14:paraId="628A0373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63B33DB3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14:paraId="19C12BB6" w14:textId="77777777" w:rsidTr="00BA75EB">
        <w:tc>
          <w:tcPr>
            <w:tcW w:w="5665" w:type="dxa"/>
          </w:tcPr>
          <w:p w14:paraId="7C0B89FF" w14:textId="77777777"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14:paraId="61B9F8FD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14:paraId="3691FDC4" w14:textId="77777777"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B6A0FD" w14:textId="77777777" w:rsidR="00B472A1" w:rsidRPr="00AA4909" w:rsidRDefault="00B472A1" w:rsidP="00B472A1">
      <w:pPr>
        <w:rPr>
          <w:rFonts w:ascii="Verdana" w:hAnsi="Verdana"/>
        </w:rPr>
      </w:pPr>
    </w:p>
    <w:p w14:paraId="534AC268" w14:textId="77777777"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3889" w14:textId="77777777" w:rsidR="00D474FF" w:rsidRDefault="00D474FF">
      <w:r>
        <w:separator/>
      </w:r>
    </w:p>
  </w:endnote>
  <w:endnote w:type="continuationSeparator" w:id="0">
    <w:p w14:paraId="51D8A8B1" w14:textId="77777777"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2B21" w14:textId="77777777"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455F87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455F87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A66F" w14:textId="77777777"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441E" w14:textId="77777777" w:rsidR="00D474FF" w:rsidRDefault="00D474FF">
      <w:r>
        <w:separator/>
      </w:r>
    </w:p>
  </w:footnote>
  <w:footnote w:type="continuationSeparator" w:id="0">
    <w:p w14:paraId="2BAF8BEE" w14:textId="77777777"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FBB3" w14:textId="77777777"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F22E" w14:textId="77777777" w:rsidR="00E87820" w:rsidRPr="00AF7AF7" w:rsidRDefault="00E87820" w:rsidP="006C721E">
    <w:pPr>
      <w:rPr>
        <w:rFonts w:ascii="Verdana" w:hAnsi="Verdana" w:cs="Arial"/>
        <w:sz w:val="20"/>
      </w:rPr>
    </w:pPr>
  </w:p>
  <w:p w14:paraId="57B2B4FD" w14:textId="77777777"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BE20BC" w:rsidRPr="00BE20BC">
      <w:rPr>
        <w:rFonts w:ascii="Verdana" w:hAnsi="Verdana"/>
        <w:noProof/>
        <w:sz w:val="8"/>
        <w:szCs w:val="8"/>
      </w:rPr>
      <w:t>Orga-Angaben-Frühjahr</w:t>
    </w:r>
    <w:r w:rsidR="00BE20BC">
      <w:rPr>
        <w:rFonts w:ascii="Verdana" w:hAnsi="Verdana"/>
        <w:b/>
        <w:noProof/>
        <w:sz w:val="8"/>
        <w:szCs w:val="8"/>
      </w:rPr>
      <w:t>_2025_HRF.docx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08"/>
    <w:rsid w:val="0002338B"/>
    <w:rsid w:val="0002427D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A2F16"/>
    <w:rsid w:val="001C1FDD"/>
    <w:rsid w:val="001E14EF"/>
    <w:rsid w:val="001E7ADA"/>
    <w:rsid w:val="001F0FCB"/>
    <w:rsid w:val="001F433C"/>
    <w:rsid w:val="00201EF2"/>
    <w:rsid w:val="00205F96"/>
    <w:rsid w:val="0020692D"/>
    <w:rsid w:val="002108BE"/>
    <w:rsid w:val="0021687A"/>
    <w:rsid w:val="0022192F"/>
    <w:rsid w:val="002240AA"/>
    <w:rsid w:val="00225A21"/>
    <w:rsid w:val="0023163A"/>
    <w:rsid w:val="00232F08"/>
    <w:rsid w:val="00237DA6"/>
    <w:rsid w:val="00260B6B"/>
    <w:rsid w:val="002825BE"/>
    <w:rsid w:val="002836B1"/>
    <w:rsid w:val="0028625A"/>
    <w:rsid w:val="002A4AEA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55F87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E5228"/>
    <w:rsid w:val="005E7605"/>
    <w:rsid w:val="0060238C"/>
    <w:rsid w:val="00652272"/>
    <w:rsid w:val="00662EAD"/>
    <w:rsid w:val="006640F4"/>
    <w:rsid w:val="00666387"/>
    <w:rsid w:val="00676D96"/>
    <w:rsid w:val="006847B6"/>
    <w:rsid w:val="006A3B6E"/>
    <w:rsid w:val="006C689E"/>
    <w:rsid w:val="006C721E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4E89"/>
    <w:rsid w:val="00797EF0"/>
    <w:rsid w:val="007A2304"/>
    <w:rsid w:val="007A2314"/>
    <w:rsid w:val="007A6281"/>
    <w:rsid w:val="007B5EE1"/>
    <w:rsid w:val="007C3178"/>
    <w:rsid w:val="007D0E64"/>
    <w:rsid w:val="007D3A6A"/>
    <w:rsid w:val="007D4711"/>
    <w:rsid w:val="007E2592"/>
    <w:rsid w:val="007F002E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0BC"/>
    <w:rsid w:val="00BE246E"/>
    <w:rsid w:val="00BE7498"/>
    <w:rsid w:val="00BF0264"/>
    <w:rsid w:val="00BF59C7"/>
    <w:rsid w:val="00C0796A"/>
    <w:rsid w:val="00C20EB8"/>
    <w:rsid w:val="00C25FF8"/>
    <w:rsid w:val="00C34C20"/>
    <w:rsid w:val="00C4493D"/>
    <w:rsid w:val="00C45744"/>
    <w:rsid w:val="00C470A0"/>
    <w:rsid w:val="00C47188"/>
    <w:rsid w:val="00C4792F"/>
    <w:rsid w:val="00C62BAE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01058"/>
    <w:rsid w:val="00D11888"/>
    <w:rsid w:val="00D12571"/>
    <w:rsid w:val="00D15C2B"/>
    <w:rsid w:val="00D31C48"/>
    <w:rsid w:val="00D4191B"/>
    <w:rsid w:val="00D428C9"/>
    <w:rsid w:val="00D474FF"/>
    <w:rsid w:val="00D54E9B"/>
    <w:rsid w:val="00D66502"/>
    <w:rsid w:val="00D67AE0"/>
    <w:rsid w:val="00D70D7A"/>
    <w:rsid w:val="00D713E2"/>
    <w:rsid w:val="00D75EC3"/>
    <w:rsid w:val="00D772B1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7820"/>
    <w:rsid w:val="00E930E4"/>
    <w:rsid w:val="00E9532E"/>
    <w:rsid w:val="00EA09AC"/>
    <w:rsid w:val="00EA5D4C"/>
    <w:rsid w:val="00EB08C4"/>
    <w:rsid w:val="00EB2B69"/>
    <w:rsid w:val="00EB3518"/>
    <w:rsid w:val="00EB7E87"/>
    <w:rsid w:val="00EC7DDB"/>
    <w:rsid w:val="00EF1025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E6B6AB0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208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2</cp:revision>
  <cp:lastPrinted>2024-09-11T10:00:00Z</cp:lastPrinted>
  <dcterms:created xsi:type="dcterms:W3CDTF">2025-08-20T11:14:00Z</dcterms:created>
  <dcterms:modified xsi:type="dcterms:W3CDTF">2025-08-20T11:14:00Z</dcterms:modified>
</cp:coreProperties>
</file>