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9035" w14:textId="77777777"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14:paraId="41F2D4C5" w14:textId="77777777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14:paraId="56D23F0F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14:paraId="5ACA06C7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72E274" w14:textId="77777777"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14:paraId="39662DAB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2D56F" w14:textId="77777777"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14:paraId="7822975D" w14:textId="77777777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BD9746B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14:paraId="0053E11A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14:paraId="2CEF46B6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14:paraId="72788AA8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156C55C1" w14:textId="77777777"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14:paraId="58289F14" w14:textId="77777777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5CB36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14:paraId="7921BD57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9B3EF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14:paraId="07781CFB" w14:textId="77777777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6BB881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14:paraId="2491F878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0EF5D1A3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14:paraId="25FC7698" w14:textId="77777777"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2CF1C" wp14:editId="4880520B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E628" w14:textId="77777777"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14:paraId="615E5B8A" w14:textId="77777777"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14:paraId="7BEAB16B" w14:textId="77777777"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14:paraId="2F2D2DFD" w14:textId="77777777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A55279" w14:textId="77777777"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259EEDB" w14:textId="77777777"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14:paraId="734A01FF" w14:textId="77777777" w:rsidR="00D15C2B" w:rsidRPr="000870AD" w:rsidRDefault="00D15C2B" w:rsidP="00D15C2B">
      <w:pPr>
        <w:rPr>
          <w:rFonts w:ascii="Verdana" w:hAnsi="Verdana"/>
          <w:sz w:val="20"/>
        </w:rPr>
      </w:pPr>
    </w:p>
    <w:p w14:paraId="793B9197" w14:textId="77777777" w:rsidR="00D15C2B" w:rsidRDefault="00D15C2B" w:rsidP="006C721E">
      <w:pPr>
        <w:rPr>
          <w:rFonts w:ascii="Verdana" w:hAnsi="Verdana"/>
          <w:b/>
          <w:sz w:val="20"/>
        </w:rPr>
      </w:pPr>
    </w:p>
    <w:p w14:paraId="7D4D34BB" w14:textId="77777777"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14:paraId="15ECD2E9" w14:textId="77777777"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14:paraId="3963FA8E" w14:textId="77777777"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14:paraId="799A5DEB" w14:textId="77777777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FDF1E" w14:textId="77777777"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686D6C">
              <w:rPr>
                <w:rFonts w:ascii="Verdana" w:hAnsi="Verdana"/>
                <w:szCs w:val="24"/>
              </w:rPr>
            </w:r>
            <w:r w:rsidR="00686D6C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F7151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14:paraId="735B0E15" w14:textId="77777777"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686D6C">
              <w:rPr>
                <w:rFonts w:ascii="Verdana" w:hAnsi="Verdana"/>
                <w:szCs w:val="24"/>
              </w:rPr>
            </w:r>
            <w:r w:rsidR="00686D6C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14:paraId="07383DC8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14:paraId="13A6E8C4" w14:textId="77777777"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686D6C">
              <w:rPr>
                <w:rFonts w:ascii="Verdana" w:hAnsi="Verdana"/>
                <w:szCs w:val="24"/>
              </w:rPr>
            </w:r>
            <w:r w:rsidR="00686D6C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14:paraId="053C6925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14:paraId="79256847" w14:textId="77777777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14:paraId="32120A64" w14:textId="77777777"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14:paraId="2B1E76B6" w14:textId="77777777"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14:paraId="336F010E" w14:textId="77777777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14:paraId="4ABCF4F7" w14:textId="77777777"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686D6C">
              <w:rPr>
                <w:rFonts w:ascii="Verdana" w:hAnsi="Verdana"/>
                <w:sz w:val="20"/>
              </w:rPr>
            </w:r>
            <w:r w:rsidR="00686D6C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4E0E8132" w14:textId="77777777"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1D7F305C" w14:textId="77777777"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686D6C">
              <w:rPr>
                <w:rFonts w:ascii="Verdana" w:hAnsi="Verdana"/>
                <w:sz w:val="20"/>
              </w:rPr>
            </w:r>
            <w:r w:rsidR="00686D6C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686D6C">
              <w:rPr>
                <w:rFonts w:ascii="Verdana" w:hAnsi="Verdana"/>
                <w:sz w:val="20"/>
              </w:rPr>
            </w:r>
            <w:r w:rsidR="00686D6C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14:paraId="55F68EBB" w14:textId="77777777" w:rsidTr="00FF2F2B">
        <w:trPr>
          <w:trHeight w:val="715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14:paraId="44884270" w14:textId="77777777" w:rsidR="00964FBF" w:rsidRPr="00C45744" w:rsidRDefault="00726818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 w:rsidR="00FF2F2B">
              <w:rPr>
                <w:rFonts w:ascii="Verdana" w:hAnsi="Verdana"/>
                <w:sz w:val="12"/>
                <w:szCs w:val="12"/>
              </w:rPr>
              <w:t xml:space="preserve"> 2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14:paraId="3A69A00C" w14:textId="77777777"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DD2A4" w14:textId="77777777" w:rsidR="00964FBF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/ </w:t>
            </w:r>
            <w:proofErr w:type="spellStart"/>
            <w:r w:rsidR="00FF2F2B">
              <w:rPr>
                <w:rFonts w:ascii="Verdana" w:hAnsi="Verdana"/>
                <w:sz w:val="12"/>
                <w:szCs w:val="12"/>
              </w:rPr>
              <w:t>Langfach</w:t>
            </w:r>
            <w:proofErr w:type="spellEnd"/>
          </w:p>
        </w:tc>
      </w:tr>
      <w:tr w:rsidR="00FF2F2B" w:rsidRPr="00C45744" w14:paraId="165B71D6" w14:textId="77777777" w:rsidTr="00FF2F2B">
        <w:trPr>
          <w:trHeight w:val="226"/>
        </w:trPr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14:paraId="6ECE7BC4" w14:textId="77777777"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Grundschule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Kurzfach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 1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14:paraId="026EFFB9" w14:textId="77777777"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14:paraId="775516DF" w14:textId="77777777"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4D2ADCDB" w14:textId="77777777"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14:paraId="0067ADA8" w14:textId="77777777"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14:paraId="2B15FB34" w14:textId="77777777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14:paraId="247DAF52" w14:textId="77777777"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686D6C">
              <w:rPr>
                <w:rFonts w:ascii="Verdana" w:eastAsia="MS Mincho" w:hAnsi="Verdana"/>
                <w:szCs w:val="24"/>
              </w:rPr>
            </w:r>
            <w:r w:rsidR="00686D6C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14:paraId="04BB937E" w14:textId="77777777"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14:paraId="100A2856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52B6BC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13910A7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0C604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70F937C7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DDD391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14:paraId="174E40CD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70BA29BB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14:paraId="30DFD782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165B5159" w14:textId="77777777"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14:paraId="484C82DF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45800D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14:paraId="716AAB53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18B64A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3F16091A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680A94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14:paraId="323FE69F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243B8E02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14:paraId="1BC3AA23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14:paraId="3C62B82A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14:paraId="587F208D" w14:textId="77777777"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14:paraId="2010A34E" w14:textId="77777777"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14:paraId="3955B842" w14:textId="63C0539D"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686D6C">
        <w:rPr>
          <w:rFonts w:ascii="Arial" w:hAnsi="Arial" w:cs="Arial"/>
          <w:b/>
          <w:bCs/>
        </w:rPr>
        <w:t>15</w:t>
      </w:r>
      <w:r w:rsidR="00EF10C3">
        <w:rPr>
          <w:rFonts w:ascii="Arial" w:hAnsi="Arial" w:cs="Arial"/>
          <w:b/>
          <w:bCs/>
        </w:rPr>
        <w:t>.04</w:t>
      </w:r>
      <w:r w:rsidR="006E4185">
        <w:rPr>
          <w:rFonts w:ascii="Arial" w:hAnsi="Arial" w:cs="Arial"/>
          <w:b/>
          <w:bCs/>
        </w:rPr>
        <w:t xml:space="preserve">.2025 – </w:t>
      </w:r>
      <w:r w:rsidR="00686D6C">
        <w:rPr>
          <w:rFonts w:ascii="Arial" w:hAnsi="Arial" w:cs="Arial"/>
          <w:b/>
          <w:bCs/>
        </w:rPr>
        <w:t>19</w:t>
      </w:r>
      <w:r w:rsidR="00E84161">
        <w:rPr>
          <w:rFonts w:ascii="Arial" w:hAnsi="Arial" w:cs="Arial"/>
          <w:b/>
          <w:bCs/>
        </w:rPr>
        <w:t>.06</w:t>
      </w:r>
      <w:r w:rsidR="006E4185">
        <w:rPr>
          <w:rFonts w:ascii="Arial" w:hAnsi="Arial" w:cs="Arial"/>
          <w:b/>
          <w:bCs/>
        </w:rPr>
        <w:t>.2025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14:paraId="288A9C69" w14:textId="77777777"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14:paraId="689F3937" w14:textId="77777777"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14:paraId="73E32342" w14:textId="77777777" w:rsidTr="002E101E">
        <w:trPr>
          <w:trHeight w:val="570"/>
        </w:trPr>
        <w:tc>
          <w:tcPr>
            <w:tcW w:w="5003" w:type="dxa"/>
            <w:shd w:val="clear" w:color="auto" w:fill="auto"/>
          </w:tcPr>
          <w:p w14:paraId="3F62E15A" w14:textId="77777777"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14:paraId="4F6C0286" w14:textId="77777777"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14:paraId="7DA9BDCB" w14:textId="77777777"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14:paraId="6BCC8765" w14:textId="77777777"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2073279A" w14:textId="77777777"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14:paraId="7CC306CC" w14:textId="77777777"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60E8C7BA" w14:textId="77777777"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14:paraId="2C856A06" w14:textId="77777777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432214" w14:textId="77777777"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37F4E9A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F75504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14:paraId="5A789624" w14:textId="77777777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15412D7E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07AEEEE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072CBDC3" w14:textId="77777777"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14:paraId="5F24C02D" w14:textId="77777777"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14:paraId="122FD85C" w14:textId="77777777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D5F75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073CE90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859F5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14:paraId="7CD16D9E" w14:textId="77777777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508BF86B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4C60726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C0D1452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14:paraId="096752D1" w14:textId="77777777"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5BE0DEAF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5CCBD9B5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136BD171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2A4EA9FA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26DBB211" w14:textId="77777777"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14:paraId="554AEC46" w14:textId="77777777"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14:paraId="365718D0" w14:textId="77777777"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14:paraId="465FC62B" w14:textId="77777777"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14:paraId="63423AF5" w14:textId="77777777" w:rsidR="00B472A1" w:rsidRPr="006847B6" w:rsidRDefault="00790584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Betreuerin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14:paraId="7EDCB2F3" w14:textId="77777777"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14:paraId="1D7A41F4" w14:textId="77777777" w:rsidTr="00BA75EB">
        <w:tc>
          <w:tcPr>
            <w:tcW w:w="5665" w:type="dxa"/>
            <w:shd w:val="clear" w:color="auto" w:fill="D9D9D9" w:themeFill="background1" w:themeFillShade="D9"/>
          </w:tcPr>
          <w:p w14:paraId="73CA0E55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14:paraId="2994CF09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14:paraId="4CD7655C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14:paraId="7E585322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14:paraId="40E14F61" w14:textId="77777777" w:rsidTr="00BA75EB">
        <w:tc>
          <w:tcPr>
            <w:tcW w:w="5665" w:type="dxa"/>
          </w:tcPr>
          <w:p w14:paraId="7640F831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14:paraId="357E65BD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D11D9E7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14:paraId="4F6378FF" w14:textId="77777777" w:rsidTr="000B24D3">
        <w:tc>
          <w:tcPr>
            <w:tcW w:w="5665" w:type="dxa"/>
          </w:tcPr>
          <w:p w14:paraId="1EAF1BA0" w14:textId="77777777"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FF2F2B"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414B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, 1. HS</w:t>
            </w:r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EC3855E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6DE0427C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14:paraId="5D3DC5C3" w14:textId="77777777" w:rsidTr="00EA09F7">
        <w:tc>
          <w:tcPr>
            <w:tcW w:w="5665" w:type="dxa"/>
          </w:tcPr>
          <w:p w14:paraId="3625A27B" w14:textId="77777777" w:rsidR="00FF2F2B" w:rsidRDefault="007F0283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="00FF2F2B"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="00EA41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1. HS</w:t>
            </w:r>
          </w:p>
          <w:p w14:paraId="5CD72C56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5CCCF69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3C1E9B91" w14:textId="77777777" w:rsidTr="006549F3">
        <w:tc>
          <w:tcPr>
            <w:tcW w:w="5665" w:type="dxa"/>
          </w:tcPr>
          <w:p w14:paraId="25D8A2C8" w14:textId="77777777" w:rsidR="00BB2478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Kurzf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2, 2. HS  </w:t>
            </w:r>
          </w:p>
          <w:p w14:paraId="02E99D70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7498FCD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74033FB8" w14:textId="77777777" w:rsidTr="00FB07F9">
        <w:tc>
          <w:tcPr>
            <w:tcW w:w="5665" w:type="dxa"/>
          </w:tcPr>
          <w:p w14:paraId="7D42F053" w14:textId="77777777" w:rsidR="00BB2478" w:rsidRPr="00BA75EB" w:rsidRDefault="007F0283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Langf</w:t>
            </w:r>
            <w:r w:rsidRPr="00FF2F2B">
              <w:rPr>
                <w:rFonts w:ascii="Arial" w:hAnsi="Arial" w:cs="Arial"/>
                <w:sz w:val="28"/>
                <w:szCs w:val="28"/>
              </w:rPr>
              <w:t>ach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2. HS</w:t>
            </w:r>
          </w:p>
          <w:p w14:paraId="0C0A9A84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0DD65EE5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04C7C209" w14:textId="77777777" w:rsidTr="00BA75EB">
        <w:tc>
          <w:tcPr>
            <w:tcW w:w="5665" w:type="dxa"/>
          </w:tcPr>
          <w:p w14:paraId="3BB06F74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14:paraId="7AB0877C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614A91C9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60CD6DFE" w14:textId="77777777" w:rsidTr="00BA75EB">
        <w:tc>
          <w:tcPr>
            <w:tcW w:w="5665" w:type="dxa"/>
          </w:tcPr>
          <w:p w14:paraId="7E6B89F7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14:paraId="7E98B97E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4112536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01A042" w14:textId="77777777" w:rsidR="00B472A1" w:rsidRPr="00AA4909" w:rsidRDefault="00B472A1" w:rsidP="00B472A1">
      <w:pPr>
        <w:rPr>
          <w:rFonts w:ascii="Verdana" w:hAnsi="Verdana"/>
        </w:rPr>
      </w:pPr>
    </w:p>
    <w:p w14:paraId="0D6DEEE7" w14:textId="77777777"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2AC8" w14:textId="77777777" w:rsidR="00D474FF" w:rsidRDefault="00D474FF">
      <w:r>
        <w:separator/>
      </w:r>
    </w:p>
  </w:endnote>
  <w:endnote w:type="continuationSeparator" w:id="0">
    <w:p w14:paraId="5FE1FFB1" w14:textId="77777777" w:rsidR="00D474FF" w:rsidRDefault="00D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78D6" w14:textId="77777777"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2B0B55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2B0B55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A8A1" w14:textId="77777777"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46E9" w14:textId="77777777" w:rsidR="00D474FF" w:rsidRDefault="00D474FF">
      <w:r>
        <w:separator/>
      </w:r>
    </w:p>
  </w:footnote>
  <w:footnote w:type="continuationSeparator" w:id="0">
    <w:p w14:paraId="4B19623C" w14:textId="77777777" w:rsidR="00D474FF" w:rsidRDefault="00D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C4F5" w14:textId="77777777"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B361" w14:textId="77777777" w:rsidR="00E87820" w:rsidRPr="00AF7AF7" w:rsidRDefault="00E87820" w:rsidP="006C721E">
    <w:pPr>
      <w:rPr>
        <w:rFonts w:ascii="Verdana" w:hAnsi="Verdana" w:cs="Arial"/>
        <w:sz w:val="20"/>
      </w:rPr>
    </w:pPr>
  </w:p>
  <w:p w14:paraId="4D7C5000" w14:textId="77777777"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E84161" w:rsidRPr="00E84161">
      <w:rPr>
        <w:rFonts w:ascii="Verdana" w:hAnsi="Verdana"/>
        <w:noProof/>
        <w:sz w:val="8"/>
        <w:szCs w:val="8"/>
      </w:rPr>
      <w:t>Orga-Angaben-GS</w:t>
    </w:r>
    <w:r w:rsidR="00E84161">
      <w:rPr>
        <w:rFonts w:ascii="Verdana" w:hAnsi="Verdana"/>
        <w:b/>
        <w:noProof/>
        <w:sz w:val="8"/>
        <w:szCs w:val="8"/>
      </w:rPr>
      <w:t>_2025.docx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08"/>
    <w:rsid w:val="0002338B"/>
    <w:rsid w:val="0002427D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C1FDD"/>
    <w:rsid w:val="001E14EF"/>
    <w:rsid w:val="001E7ADA"/>
    <w:rsid w:val="001F0FCB"/>
    <w:rsid w:val="001F433C"/>
    <w:rsid w:val="00201EF2"/>
    <w:rsid w:val="00205F96"/>
    <w:rsid w:val="0020692D"/>
    <w:rsid w:val="0021687A"/>
    <w:rsid w:val="0022192F"/>
    <w:rsid w:val="002240AA"/>
    <w:rsid w:val="00225A21"/>
    <w:rsid w:val="0023163A"/>
    <w:rsid w:val="00232F08"/>
    <w:rsid w:val="00237DA6"/>
    <w:rsid w:val="00260259"/>
    <w:rsid w:val="00260B6B"/>
    <w:rsid w:val="002825BE"/>
    <w:rsid w:val="002836B1"/>
    <w:rsid w:val="0028625A"/>
    <w:rsid w:val="002A4AEA"/>
    <w:rsid w:val="002B0B55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63BC7"/>
    <w:rsid w:val="004733C2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A6DE7"/>
    <w:rsid w:val="005E5228"/>
    <w:rsid w:val="005E7605"/>
    <w:rsid w:val="0060238C"/>
    <w:rsid w:val="00652272"/>
    <w:rsid w:val="00662EAD"/>
    <w:rsid w:val="006632E6"/>
    <w:rsid w:val="006640F4"/>
    <w:rsid w:val="00666387"/>
    <w:rsid w:val="00676D96"/>
    <w:rsid w:val="006847B6"/>
    <w:rsid w:val="00686D6C"/>
    <w:rsid w:val="006A3B6E"/>
    <w:rsid w:val="006C689E"/>
    <w:rsid w:val="006C721E"/>
    <w:rsid w:val="006E4185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0584"/>
    <w:rsid w:val="00794E89"/>
    <w:rsid w:val="00797EF0"/>
    <w:rsid w:val="007A2304"/>
    <w:rsid w:val="007A2314"/>
    <w:rsid w:val="007A6281"/>
    <w:rsid w:val="007B5EE1"/>
    <w:rsid w:val="007C3178"/>
    <w:rsid w:val="007D3A6A"/>
    <w:rsid w:val="007D4711"/>
    <w:rsid w:val="007E2592"/>
    <w:rsid w:val="007F002E"/>
    <w:rsid w:val="007F0283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46E"/>
    <w:rsid w:val="00BE7498"/>
    <w:rsid w:val="00BF0264"/>
    <w:rsid w:val="00BF59C7"/>
    <w:rsid w:val="00C20EB8"/>
    <w:rsid w:val="00C25FF8"/>
    <w:rsid w:val="00C34C20"/>
    <w:rsid w:val="00C4493D"/>
    <w:rsid w:val="00C45744"/>
    <w:rsid w:val="00C47188"/>
    <w:rsid w:val="00C4792F"/>
    <w:rsid w:val="00C62BAE"/>
    <w:rsid w:val="00C63AFB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11888"/>
    <w:rsid w:val="00D12571"/>
    <w:rsid w:val="00D15C2B"/>
    <w:rsid w:val="00D31C48"/>
    <w:rsid w:val="00D4191B"/>
    <w:rsid w:val="00D428C9"/>
    <w:rsid w:val="00D474FF"/>
    <w:rsid w:val="00D47E18"/>
    <w:rsid w:val="00D54E9B"/>
    <w:rsid w:val="00D66502"/>
    <w:rsid w:val="00D67AE0"/>
    <w:rsid w:val="00D70D7A"/>
    <w:rsid w:val="00D713E2"/>
    <w:rsid w:val="00D75EC3"/>
    <w:rsid w:val="00D802E1"/>
    <w:rsid w:val="00DB48A7"/>
    <w:rsid w:val="00DC2DA5"/>
    <w:rsid w:val="00DD378D"/>
    <w:rsid w:val="00DD7960"/>
    <w:rsid w:val="00DE2C0E"/>
    <w:rsid w:val="00E05F74"/>
    <w:rsid w:val="00E12037"/>
    <w:rsid w:val="00E13C6C"/>
    <w:rsid w:val="00E305D0"/>
    <w:rsid w:val="00E45090"/>
    <w:rsid w:val="00E560DF"/>
    <w:rsid w:val="00E84161"/>
    <w:rsid w:val="00E87820"/>
    <w:rsid w:val="00E930E4"/>
    <w:rsid w:val="00E9532E"/>
    <w:rsid w:val="00EA09AC"/>
    <w:rsid w:val="00EA414B"/>
    <w:rsid w:val="00EA5D4C"/>
    <w:rsid w:val="00EB08C4"/>
    <w:rsid w:val="00EB2B69"/>
    <w:rsid w:val="00EB3518"/>
    <w:rsid w:val="00EB7E87"/>
    <w:rsid w:val="00EC7DDB"/>
    <w:rsid w:val="00EF1025"/>
    <w:rsid w:val="00EF10C3"/>
    <w:rsid w:val="00EF1C44"/>
    <w:rsid w:val="00F01F78"/>
    <w:rsid w:val="00F107BD"/>
    <w:rsid w:val="00F121F3"/>
    <w:rsid w:val="00F14717"/>
    <w:rsid w:val="00F3006B"/>
    <w:rsid w:val="00F3158E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C8CE25E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210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2</cp:revision>
  <cp:lastPrinted>2024-09-11T10:01:00Z</cp:lastPrinted>
  <dcterms:created xsi:type="dcterms:W3CDTF">2025-08-20T11:15:00Z</dcterms:created>
  <dcterms:modified xsi:type="dcterms:W3CDTF">2025-08-20T11:15:00Z</dcterms:modified>
</cp:coreProperties>
</file>