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9035" w14:textId="77777777" w:rsidR="00AF7AF7" w:rsidRPr="000870AD" w:rsidRDefault="00515E86" w:rsidP="00C47188">
      <w:pPr>
        <w:outlineLvl w:val="0"/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Lehrkraft im Vorbereitungsdienst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50"/>
        <w:gridCol w:w="236"/>
        <w:gridCol w:w="4369"/>
        <w:gridCol w:w="236"/>
        <w:gridCol w:w="3438"/>
      </w:tblGrid>
      <w:tr w:rsidR="00515E86" w:rsidRPr="00C45744" w14:paraId="41F2D4C5" w14:textId="77777777" w:rsidTr="00794E89">
        <w:trPr>
          <w:trHeight w:val="397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bookmarkStart w:id="0" w:name="txt_PN_LiV"/>
          <w:p w14:paraId="56D23F0F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PN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  <w:tc>
          <w:tcPr>
            <w:tcW w:w="236" w:type="dxa"/>
            <w:shd w:val="clear" w:color="auto" w:fill="auto"/>
            <w:vAlign w:val="bottom"/>
          </w:tcPr>
          <w:p w14:paraId="5ACA06C7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1" w:name="txt_Name_LiV"/>
        <w:tc>
          <w:tcPr>
            <w:tcW w:w="44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72E274" w14:textId="77777777" w:rsidR="00515E86" w:rsidRPr="00C45744" w:rsidRDefault="00F9105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Name_LiV"/>
                  <w:enabled/>
                  <w:calcOnExit w:val="0"/>
                  <w:exitMacro w:val="Namen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="004F4B37" w:rsidRPr="00C45744">
              <w:rPr>
                <w:rFonts w:ascii="Verdana" w:hAnsi="Verdana"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  <w:tc>
          <w:tcPr>
            <w:tcW w:w="236" w:type="dxa"/>
            <w:shd w:val="clear" w:color="auto" w:fill="auto"/>
            <w:vAlign w:val="bottom"/>
          </w:tcPr>
          <w:p w14:paraId="39662DAB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F2D56F" w14:textId="77777777" w:rsidR="00515E86" w:rsidRPr="00C45744" w:rsidRDefault="00515E86" w:rsidP="00765964">
            <w:pPr>
              <w:rPr>
                <w:rFonts w:ascii="Verdana" w:hAnsi="Verdana"/>
                <w:sz w:val="20"/>
              </w:rPr>
            </w:pPr>
          </w:p>
        </w:tc>
      </w:tr>
      <w:tr w:rsidR="00515E86" w:rsidRPr="00C45744" w14:paraId="7822975D" w14:textId="77777777" w:rsidTr="00794E89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BD9746B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236" w:type="dxa"/>
            <w:shd w:val="clear" w:color="auto" w:fill="auto"/>
          </w:tcPr>
          <w:p w14:paraId="0053E11A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  <w:shd w:val="clear" w:color="auto" w:fill="auto"/>
          </w:tcPr>
          <w:p w14:paraId="2CEF46B6" w14:textId="77777777" w:rsidR="00515E86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Vorname Nachname</w:t>
            </w:r>
          </w:p>
        </w:tc>
        <w:tc>
          <w:tcPr>
            <w:tcW w:w="236" w:type="dxa"/>
            <w:shd w:val="clear" w:color="auto" w:fill="auto"/>
          </w:tcPr>
          <w:p w14:paraId="72788AA8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156C55C1" w14:textId="77777777" w:rsidR="00515E86" w:rsidRPr="00C45744" w:rsidRDefault="0030643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Prüfungssemester</w:t>
            </w:r>
          </w:p>
        </w:tc>
      </w:tr>
      <w:bookmarkStart w:id="2" w:name="txt_Schule_LiV"/>
      <w:tr w:rsidR="00515E86" w:rsidRPr="00C45744" w14:paraId="58289F14" w14:textId="77777777" w:rsidTr="00794E89">
        <w:trPr>
          <w:trHeight w:val="397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5CB36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e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  <w:tc>
          <w:tcPr>
            <w:tcW w:w="236" w:type="dxa"/>
            <w:shd w:val="clear" w:color="auto" w:fill="auto"/>
            <w:vAlign w:val="bottom"/>
          </w:tcPr>
          <w:p w14:paraId="7921BD57" w14:textId="77777777" w:rsidR="00515E86" w:rsidRPr="00C45744" w:rsidRDefault="00515E86" w:rsidP="00515E86">
            <w:pPr>
              <w:rPr>
                <w:rFonts w:ascii="Verdana" w:hAnsi="Verdana"/>
                <w:sz w:val="20"/>
              </w:rPr>
            </w:pPr>
          </w:p>
        </w:tc>
        <w:bookmarkStart w:id="3" w:name="txt_Schulort_LiV"/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9B3EF" w14:textId="77777777" w:rsidR="00515E86" w:rsidRPr="00C45744" w:rsidRDefault="00752E61" w:rsidP="00515E86">
            <w:pPr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20"/>
              </w:rPr>
              <w:fldChar w:fldCharType="begin">
                <w:ffData>
                  <w:name w:val="txt_Schulort_Li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20"/>
              </w:rPr>
              <w:instrText xml:space="preserve"> FORMTEXT </w:instrText>
            </w:r>
            <w:r w:rsidRPr="00C45744">
              <w:rPr>
                <w:rFonts w:ascii="Verdana" w:hAnsi="Verdana"/>
                <w:sz w:val="20"/>
              </w:rPr>
            </w:r>
            <w:r w:rsidRPr="00C45744">
              <w:rPr>
                <w:rFonts w:ascii="Verdana" w:hAnsi="Verdana"/>
                <w:sz w:val="20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noProof/>
                <w:sz w:val="20"/>
              </w:rPr>
              <w:t> </w:t>
            </w:r>
            <w:r w:rsidRPr="00C45744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</w:tr>
      <w:tr w:rsidR="00515E86" w:rsidRPr="00C45744" w14:paraId="07781CFB" w14:textId="77777777" w:rsidTr="00794E89">
        <w:tc>
          <w:tcPr>
            <w:tcW w:w="59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6BB881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Ausbildungsschule</w:t>
            </w:r>
          </w:p>
        </w:tc>
        <w:tc>
          <w:tcPr>
            <w:tcW w:w="236" w:type="dxa"/>
            <w:shd w:val="clear" w:color="auto" w:fill="auto"/>
          </w:tcPr>
          <w:p w14:paraId="2491F878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0EF5D1A3" w14:textId="77777777" w:rsidR="00515E86" w:rsidRPr="00C45744" w:rsidRDefault="00515E86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Ort</w:t>
            </w:r>
          </w:p>
        </w:tc>
      </w:tr>
    </w:tbl>
    <w:p w14:paraId="25FC7698" w14:textId="77777777" w:rsidR="00D66502" w:rsidRPr="000870AD" w:rsidRDefault="004866FA" w:rsidP="006C721E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2CF1C" wp14:editId="4880520B">
                <wp:simplePos x="0" y="0"/>
                <wp:positionH relativeFrom="column">
                  <wp:posOffset>4000500</wp:posOffset>
                </wp:positionH>
                <wp:positionV relativeFrom="paragraph">
                  <wp:posOffset>40640</wp:posOffset>
                </wp:positionV>
                <wp:extent cx="2160270" cy="1259840"/>
                <wp:effectExtent l="9525" t="12065" r="11430" b="1397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5E628" w14:textId="77777777" w:rsidR="00E87820" w:rsidRPr="004F4B37" w:rsidRDefault="00E87820" w:rsidP="004F4B37">
                            <w:pPr>
                              <w:spacing w:line="240" w:lineRule="auto"/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  <w:r w:rsidRPr="004F4B37"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  <w:t>Eingangsstemepl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3.2pt;width:170.1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">
                <v:textbox inset="0,0,0,0">
                  <w:txbxContent>
                    <w:p w:rsidR="00E87820" w:rsidRPr="004F4B37" w:rsidRDefault="00E87820" w:rsidP="004F4B37">
                      <w:pPr>
                        <w:spacing w:line="240" w:lineRule="auto"/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  <w:r w:rsidRPr="004F4B37">
                        <w:rPr>
                          <w:rFonts w:ascii="Verdana" w:hAnsi="Verdana"/>
                          <w:sz w:val="8"/>
                          <w:szCs w:val="8"/>
                        </w:rPr>
                        <w:t>Eingangsstemepl</w:t>
                      </w:r>
                    </w:p>
                  </w:txbxContent>
                </v:textbox>
              </v:shape>
            </w:pict>
          </mc:Fallback>
        </mc:AlternateContent>
      </w:r>
    </w:p>
    <w:p w14:paraId="615E5B8A" w14:textId="77777777" w:rsidR="00D15C2B" w:rsidRPr="000870AD" w:rsidRDefault="00116473" w:rsidP="00D15C2B">
      <w:pPr>
        <w:tabs>
          <w:tab w:val="right" w:pos="9637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</w:t>
      </w:r>
      <w:r w:rsidR="00E13C6C">
        <w:rPr>
          <w:rFonts w:ascii="Verdana" w:hAnsi="Verdana"/>
          <w:sz w:val="20"/>
        </w:rPr>
        <w:t xml:space="preserve"> die</w:t>
      </w:r>
    </w:p>
    <w:p w14:paraId="7BEAB16B" w14:textId="77777777" w:rsidR="00C95679" w:rsidRDefault="00D15C2B" w:rsidP="00D15C2B">
      <w:pPr>
        <w:rPr>
          <w:rFonts w:ascii="Verdana" w:hAnsi="Verdana"/>
          <w:sz w:val="20"/>
        </w:rPr>
      </w:pPr>
      <w:r w:rsidRPr="000870AD">
        <w:rPr>
          <w:rFonts w:ascii="Verdana" w:hAnsi="Verdana"/>
          <w:sz w:val="20"/>
        </w:rPr>
        <w:t>Leitung des Studienseminars</w:t>
      </w:r>
      <w:r w:rsidR="00E13C6C">
        <w:rPr>
          <w:rFonts w:ascii="Verdana" w:hAnsi="Verdana"/>
          <w:sz w:val="20"/>
        </w:rPr>
        <w:t xml:space="preserve"> </w:t>
      </w:r>
      <w:r w:rsidR="007D3A6A">
        <w:rPr>
          <w:rFonts w:ascii="Verdana" w:hAnsi="Verdana"/>
          <w:sz w:val="20"/>
        </w:rPr>
        <w:t>für</w:t>
      </w:r>
      <w:r w:rsidR="009918FF">
        <w:rPr>
          <w:rFonts w:ascii="Verdana" w:hAnsi="Verdana"/>
          <w:sz w:val="20"/>
        </w:rPr>
        <w:t xml:space="preserve"> GHRF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5580"/>
      </w:tblGrid>
      <w:tr w:rsidR="005560DA" w:rsidRPr="00C45744" w14:paraId="2F2D2DFD" w14:textId="77777777" w:rsidTr="009918FF"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A55279" w14:textId="77777777" w:rsidR="005560DA" w:rsidRPr="00C45744" w:rsidRDefault="00FE47B2" w:rsidP="00C45744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259EEDB" w14:textId="77777777" w:rsidR="005560DA" w:rsidRPr="00BA4D55" w:rsidRDefault="00BA4D55" w:rsidP="008636F3">
            <w:pPr>
              <w:spacing w:before="120" w:line="240" w:lineRule="auto"/>
              <w:rPr>
                <w:rFonts w:ascii="Verdana" w:hAnsi="Verdana"/>
                <w:b/>
                <w:sz w:val="20"/>
              </w:rPr>
            </w:pPr>
            <w:r w:rsidRPr="00BA4D55">
              <w:rPr>
                <w:rFonts w:ascii="Verdana" w:hAnsi="Verdana"/>
                <w:b/>
                <w:sz w:val="20"/>
              </w:rPr>
              <w:t>Darmstadt</w:t>
            </w:r>
          </w:p>
        </w:tc>
      </w:tr>
    </w:tbl>
    <w:p w14:paraId="734A01FF" w14:textId="77777777" w:rsidR="00D15C2B" w:rsidRPr="000870AD" w:rsidRDefault="00D15C2B" w:rsidP="00D15C2B">
      <w:pPr>
        <w:rPr>
          <w:rFonts w:ascii="Verdana" w:hAnsi="Verdana"/>
          <w:sz w:val="20"/>
        </w:rPr>
      </w:pPr>
    </w:p>
    <w:p w14:paraId="793B9197" w14:textId="77777777" w:rsidR="00D15C2B" w:rsidRDefault="00D15C2B" w:rsidP="006C721E">
      <w:pPr>
        <w:rPr>
          <w:rFonts w:ascii="Verdana" w:hAnsi="Verdana"/>
          <w:b/>
          <w:sz w:val="20"/>
        </w:rPr>
      </w:pPr>
    </w:p>
    <w:p w14:paraId="7D4D34BB" w14:textId="77777777" w:rsidR="00D15C2B" w:rsidRPr="00765964" w:rsidRDefault="00031C02" w:rsidP="006C721E">
      <w:pPr>
        <w:rPr>
          <w:b/>
          <w:bCs/>
        </w:rPr>
      </w:pPr>
      <w:r>
        <w:rPr>
          <w:rFonts w:ascii="Verdana" w:hAnsi="Verdana"/>
          <w:sz w:val="20"/>
        </w:rPr>
        <w:t xml:space="preserve">Abgabetermin: </w:t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  <w:r w:rsidR="00BE246E">
        <w:rPr>
          <w:rFonts w:ascii="Verdana" w:hAnsi="Verdana"/>
          <w:sz w:val="20"/>
        </w:rPr>
        <w:tab/>
      </w:r>
    </w:p>
    <w:p w14:paraId="15ECD2E9" w14:textId="77777777" w:rsidR="00AE27EB" w:rsidRDefault="00AE27EB" w:rsidP="00F01F78">
      <w:pPr>
        <w:outlineLvl w:val="0"/>
        <w:rPr>
          <w:rFonts w:ascii="Verdana" w:hAnsi="Verdana"/>
          <w:b/>
          <w:sz w:val="20"/>
        </w:rPr>
      </w:pPr>
    </w:p>
    <w:p w14:paraId="3963FA8E" w14:textId="77777777" w:rsidR="00515E86" w:rsidRPr="0070380D" w:rsidRDefault="0070380D" w:rsidP="00F01F78">
      <w:pPr>
        <w:outlineLvl w:val="0"/>
        <w:rPr>
          <w:rFonts w:ascii="Verdana" w:hAnsi="Verdana"/>
          <w:b/>
          <w:sz w:val="22"/>
          <w:szCs w:val="24"/>
        </w:rPr>
      </w:pPr>
      <w:r w:rsidRPr="0070380D">
        <w:rPr>
          <w:rFonts w:ascii="Verdana" w:hAnsi="Verdana"/>
          <w:b/>
          <w:sz w:val="22"/>
          <w:szCs w:val="24"/>
        </w:rPr>
        <w:t>Organisationsangaben</w:t>
      </w:r>
      <w:r w:rsidR="00515E86" w:rsidRPr="0070380D">
        <w:rPr>
          <w:rFonts w:ascii="Verdana" w:hAnsi="Verdana"/>
          <w:b/>
          <w:sz w:val="22"/>
          <w:szCs w:val="24"/>
        </w:rPr>
        <w:t xml:space="preserve"> zur</w:t>
      </w:r>
      <w:r w:rsidR="004D7DA6" w:rsidRPr="0070380D">
        <w:rPr>
          <w:rFonts w:ascii="Verdana" w:hAnsi="Verdana"/>
          <w:b/>
          <w:sz w:val="22"/>
          <w:szCs w:val="24"/>
        </w:rPr>
        <w:t xml:space="preserve"> </w:t>
      </w:r>
      <w:r w:rsidR="00AE27EB" w:rsidRPr="0070380D">
        <w:rPr>
          <w:rFonts w:ascii="Verdana" w:hAnsi="Verdana"/>
          <w:b/>
          <w:sz w:val="22"/>
          <w:szCs w:val="24"/>
        </w:rPr>
        <w:t>Zweiten Staatsprüfung für das Lehramt an: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1"/>
        <w:gridCol w:w="2600"/>
        <w:gridCol w:w="610"/>
        <w:gridCol w:w="3314"/>
        <w:gridCol w:w="554"/>
        <w:gridCol w:w="1787"/>
        <w:gridCol w:w="163"/>
      </w:tblGrid>
      <w:tr w:rsidR="00911451" w:rsidRPr="00C45744" w14:paraId="799A5DEB" w14:textId="77777777" w:rsidTr="0022192F">
        <w:trPr>
          <w:trHeight w:val="397"/>
        </w:trPr>
        <w:tc>
          <w:tcPr>
            <w:tcW w:w="5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FDF1E" w14:textId="77777777" w:rsidR="00911451" w:rsidRPr="00911451" w:rsidRDefault="00911451" w:rsidP="0028625A">
            <w:pPr>
              <w:jc w:val="right"/>
              <w:rPr>
                <w:rFonts w:ascii="Verdana" w:hAnsi="Verdana"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6147C9">
              <w:rPr>
                <w:rFonts w:ascii="Verdana" w:hAnsi="Verdana"/>
                <w:szCs w:val="24"/>
              </w:rPr>
            </w:r>
            <w:r w:rsidR="006147C9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  <w:bookmarkEnd w:id="4"/>
          </w:p>
        </w:tc>
        <w:tc>
          <w:tcPr>
            <w:tcW w:w="26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F7151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Grundschulen</w:t>
            </w:r>
          </w:p>
        </w:tc>
        <w:tc>
          <w:tcPr>
            <w:tcW w:w="614" w:type="dxa"/>
            <w:tcMar>
              <w:left w:w="57" w:type="dxa"/>
              <w:right w:w="57" w:type="dxa"/>
            </w:tcMar>
            <w:vAlign w:val="center"/>
          </w:tcPr>
          <w:p w14:paraId="735B0E15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6147C9">
              <w:rPr>
                <w:rFonts w:ascii="Verdana" w:hAnsi="Verdana"/>
                <w:szCs w:val="24"/>
              </w:rPr>
            </w:r>
            <w:r w:rsidR="006147C9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3362" w:type="dxa"/>
            <w:tcMar>
              <w:left w:w="57" w:type="dxa"/>
              <w:right w:w="57" w:type="dxa"/>
            </w:tcMar>
            <w:vAlign w:val="center"/>
          </w:tcPr>
          <w:p w14:paraId="07383DC8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Haupt- und Realschulen</w:t>
            </w:r>
          </w:p>
        </w:tc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13A6E8C4" w14:textId="77777777" w:rsidR="00911451" w:rsidRPr="00911451" w:rsidRDefault="00911451" w:rsidP="0028625A">
            <w:pPr>
              <w:jc w:val="right"/>
              <w:rPr>
                <w:rFonts w:ascii="Verdana" w:hAnsi="Verdana"/>
                <w:b/>
                <w:szCs w:val="24"/>
              </w:rPr>
            </w:pPr>
            <w:r w:rsidRPr="00911451">
              <w:rPr>
                <w:rFonts w:ascii="Verdana" w:hAnsi="Verdana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1451">
              <w:rPr>
                <w:rFonts w:ascii="Verdana" w:hAnsi="Verdana"/>
                <w:szCs w:val="24"/>
              </w:rPr>
              <w:instrText xml:space="preserve"> FORMCHECKBOX </w:instrText>
            </w:r>
            <w:r w:rsidR="006147C9">
              <w:rPr>
                <w:rFonts w:ascii="Verdana" w:hAnsi="Verdana"/>
                <w:szCs w:val="24"/>
              </w:rPr>
            </w:r>
            <w:r w:rsidR="006147C9">
              <w:rPr>
                <w:rFonts w:ascii="Verdana" w:hAnsi="Verdana"/>
                <w:szCs w:val="24"/>
              </w:rPr>
              <w:fldChar w:fldCharType="separate"/>
            </w:r>
            <w:r w:rsidRPr="00911451">
              <w:rPr>
                <w:rFonts w:ascii="Verdana" w:hAnsi="Verdana"/>
                <w:szCs w:val="24"/>
              </w:rPr>
              <w:fldChar w:fldCharType="end"/>
            </w:r>
          </w:p>
        </w:tc>
        <w:tc>
          <w:tcPr>
            <w:tcW w:w="1973" w:type="dxa"/>
            <w:gridSpan w:val="2"/>
            <w:tcMar>
              <w:left w:w="57" w:type="dxa"/>
              <w:right w:w="57" w:type="dxa"/>
            </w:tcMar>
            <w:vAlign w:val="center"/>
          </w:tcPr>
          <w:p w14:paraId="053C6925" w14:textId="77777777" w:rsidR="00911451" w:rsidRPr="00911451" w:rsidRDefault="00911451" w:rsidP="00194D92">
            <w:pPr>
              <w:rPr>
                <w:rFonts w:ascii="Verdana" w:hAnsi="Verdana"/>
                <w:b/>
                <w:sz w:val="20"/>
              </w:rPr>
            </w:pPr>
            <w:r w:rsidRPr="00911451">
              <w:rPr>
                <w:rFonts w:ascii="Verdana" w:hAnsi="Verdana"/>
                <w:b/>
                <w:sz w:val="20"/>
              </w:rPr>
              <w:t>Förderschulen</w:t>
            </w:r>
          </w:p>
        </w:tc>
      </w:tr>
      <w:tr w:rsidR="00B3042E" w:rsidRPr="00C45744" w14:paraId="79256847" w14:textId="77777777" w:rsidTr="00355B82">
        <w:trPr>
          <w:gridAfter w:val="1"/>
          <w:wAfter w:w="165" w:type="dxa"/>
          <w:trHeight w:val="870"/>
        </w:trPr>
        <w:tc>
          <w:tcPr>
            <w:tcW w:w="9478" w:type="dxa"/>
            <w:gridSpan w:val="6"/>
            <w:shd w:val="clear" w:color="auto" w:fill="auto"/>
            <w:vAlign w:val="center"/>
          </w:tcPr>
          <w:p w14:paraId="32120A64" w14:textId="77777777" w:rsidR="00B3042E" w:rsidRPr="006847B6" w:rsidRDefault="00355B82" w:rsidP="00FF2F2B">
            <w:pPr>
              <w:widowControl/>
              <w:spacing w:after="200"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Hessisches Lehrkräftebildungsgesetz (HLbG)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sowie </w:t>
            </w:r>
            <w:r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Verordnung zur Durchführung des Hessischen Lehrkräftebildungsgesetzes (HLbGDV) </w:t>
            </w:r>
            <w:r w:rsidR="00FF2F2B" w:rsidRPr="006847B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 der jeweils gültigen Fassung</w:t>
            </w:r>
          </w:p>
        </w:tc>
      </w:tr>
    </w:tbl>
    <w:p w14:paraId="2B1E76B6" w14:textId="77777777" w:rsidR="009E0766" w:rsidRPr="00FB17D8" w:rsidRDefault="004D7DA6" w:rsidP="004D7DA6">
      <w:pPr>
        <w:widowControl/>
        <w:tabs>
          <w:tab w:val="left" w:pos="360"/>
          <w:tab w:val="left" w:pos="6663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20"/>
          <w:szCs w:val="24"/>
          <w:highlight w:val="yellow"/>
        </w:rPr>
      </w:pPr>
      <w:r>
        <w:rPr>
          <w:rFonts w:ascii="Verdana" w:eastAsia="MS Mincho" w:hAnsi="Verdana"/>
          <w:b/>
          <w:bCs/>
          <w:sz w:val="20"/>
          <w:szCs w:val="24"/>
        </w:rPr>
        <w:t>1.</w:t>
      </w:r>
      <w:r>
        <w:rPr>
          <w:rFonts w:ascii="Verdana" w:eastAsia="MS Mincho" w:hAnsi="Verdana"/>
          <w:b/>
          <w:bCs/>
          <w:sz w:val="20"/>
          <w:szCs w:val="24"/>
        </w:rPr>
        <w:tab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Angabe </w:t>
      </w:r>
      <w:r w:rsidR="00726818">
        <w:rPr>
          <w:rFonts w:ascii="Verdana" w:eastAsia="MS Mincho" w:hAnsi="Verdana"/>
          <w:b/>
          <w:bCs/>
          <w:sz w:val="20"/>
          <w:szCs w:val="24"/>
        </w:rPr>
        <w:t>der Fächer/</w:t>
      </w:r>
      <w:r w:rsidR="00FB17D8">
        <w:rPr>
          <w:rFonts w:ascii="Verdana" w:eastAsia="MS Mincho" w:hAnsi="Verdana"/>
          <w:b/>
          <w:bCs/>
          <w:sz w:val="20"/>
          <w:szCs w:val="24"/>
        </w:rPr>
        <w:t xml:space="preserve"> des Faches bzw. </w:t>
      </w:r>
      <w:r w:rsidR="00726818" w:rsidRPr="000870AD">
        <w:rPr>
          <w:rFonts w:ascii="Verdana" w:eastAsia="MS Mincho" w:hAnsi="Verdana"/>
          <w:b/>
          <w:bCs/>
          <w:sz w:val="20"/>
          <w:szCs w:val="24"/>
        </w:rPr>
        <w:t>der Fachrichtung</w:t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>, auf die sich der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9E0766" w:rsidRPr="000870AD">
        <w:rPr>
          <w:rFonts w:ascii="Verdana" w:eastAsia="MS Mincho" w:hAnsi="Verdana"/>
          <w:b/>
          <w:bCs/>
          <w:sz w:val="20"/>
          <w:szCs w:val="24"/>
        </w:rPr>
        <w:t xml:space="preserve">unterrichtspraktische Teil der Prüfung erstrecken soll </w:t>
      </w:r>
      <w:r w:rsidR="00C4792F">
        <w:rPr>
          <w:rFonts w:ascii="Verdana" w:eastAsia="MS Mincho" w:hAnsi="Verdana"/>
          <w:b/>
          <w:bCs/>
          <w:sz w:val="20"/>
          <w:szCs w:val="24"/>
        </w:rPr>
        <w:br/>
      </w:r>
      <w:r w:rsidR="00765542" w:rsidRPr="00BF0264">
        <w:rPr>
          <w:rFonts w:ascii="Verdana" w:eastAsia="MS Mincho" w:hAnsi="Verdana"/>
          <w:sz w:val="16"/>
          <w:szCs w:val="16"/>
        </w:rPr>
        <w:t xml:space="preserve">§ 47 HLbG, </w:t>
      </w:r>
      <w:r w:rsidR="00F14717" w:rsidRPr="00BF0264">
        <w:rPr>
          <w:rFonts w:ascii="Verdana" w:eastAsia="MS Mincho" w:hAnsi="Verdana"/>
          <w:sz w:val="16"/>
          <w:szCs w:val="16"/>
        </w:rPr>
        <w:t>§ 58 Abs. 1 HLbGDV</w:t>
      </w:r>
    </w:p>
    <w:tbl>
      <w:tblPr>
        <w:tblW w:w="9370" w:type="dxa"/>
        <w:tblInd w:w="472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363"/>
        <w:gridCol w:w="4284"/>
      </w:tblGrid>
      <w:tr w:rsidR="00964FBF" w:rsidRPr="00C45744" w14:paraId="336F010E" w14:textId="77777777" w:rsidTr="00FF2F2B">
        <w:trPr>
          <w:trHeight w:val="598"/>
        </w:trPr>
        <w:tc>
          <w:tcPr>
            <w:tcW w:w="4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bookmarkStart w:id="5" w:name="lst_FR"/>
          <w:p w14:paraId="4ABCF4F7" w14:textId="77777777" w:rsidR="00964FBF" w:rsidRPr="00C45744" w:rsidRDefault="006A3B6E" w:rsidP="00C45744">
            <w:pPr>
              <w:spacing w:line="240" w:lineRule="auto"/>
              <w:ind w:left="5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FR"/>
                  <w:enabled/>
                  <w:calcOnExit w:val="0"/>
                  <w:ddList>
                    <w:listEntry w:val="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itik u.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6147C9">
              <w:rPr>
                <w:rFonts w:ascii="Verdana" w:hAnsi="Verdana"/>
                <w:sz w:val="20"/>
              </w:rPr>
            </w:r>
            <w:r w:rsidR="006147C9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4E0E8132" w14:textId="77777777" w:rsidR="00964FBF" w:rsidRPr="00C45744" w:rsidRDefault="00964FBF" w:rsidP="00C45744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  <w:bookmarkStart w:id="6" w:name="lst_UF"/>
        <w:tc>
          <w:tcPr>
            <w:tcW w:w="4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1D7F305C" w14:textId="77777777" w:rsidR="00964FBF" w:rsidRPr="00C45744" w:rsidRDefault="006A3B6E" w:rsidP="00B972FD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lst_UF"/>
                  <w:enabled/>
                  <w:calcOnExit w:val="0"/>
                  <w:ddList>
                    <w:listEntry w:val="         "/>
                    <w:listEntry w:val="Arbeitslehre"/>
                    <w:listEntry w:val="Biologie"/>
                    <w:listEntry w:val="Chemie"/>
                    <w:listEntry w:val="Deutsch"/>
                    <w:listEntry w:val="Englisch"/>
                    <w:listEntry w:val="Erdkunde"/>
                    <w:listEntry w:val="ev. Religion"/>
                    <w:listEntry w:val="Französisch"/>
                    <w:listEntry w:val="Geschichte"/>
                    <w:listEntry w:val="kath. Religion"/>
                    <w:listEntry w:val="Kunst"/>
                    <w:listEntry w:val="Mathematik"/>
                    <w:listEntry w:val="Musik"/>
                    <w:listEntry w:val="Physik"/>
                    <w:listEntry w:val="Politik und Wirtschaft"/>
                    <w:listEntry w:val="Sachunterricht"/>
                    <w:listEntry w:val="Sport"/>
                  </w:ddList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FORMDROPDOWN </w:instrText>
            </w:r>
            <w:r w:rsidR="006147C9">
              <w:rPr>
                <w:rFonts w:ascii="Verdana" w:hAnsi="Verdana"/>
                <w:sz w:val="20"/>
              </w:rPr>
            </w:r>
            <w:r w:rsidR="006147C9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  <w:r w:rsidR="00B972FD">
              <w:rPr>
                <w:rFonts w:ascii="Verdana" w:hAnsi="Verdana"/>
                <w:sz w:val="20"/>
              </w:rPr>
              <w:t xml:space="preserve"> / </w:t>
            </w:r>
            <w:r w:rsidR="00B972FD">
              <w:rPr>
                <w:rFonts w:ascii="Verdana" w:hAnsi="Verdana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LH"/>
                    <w:listEntry w:val="PB"/>
                    <w:listEntry w:val="EH"/>
                    <w:listEntry w:val="SH"/>
                    <w:listEntry w:val="KB"/>
                    <w:listEntry w:val="HÖR"/>
                    <w:listEntry w:val="BLIN"/>
                    <w:listEntry w:val="SEH"/>
                  </w:ddList>
                </w:ffData>
              </w:fldChar>
            </w:r>
            <w:r w:rsidR="00B972FD">
              <w:rPr>
                <w:rFonts w:ascii="Verdana" w:hAnsi="Verdana"/>
                <w:sz w:val="20"/>
              </w:rPr>
              <w:instrText xml:space="preserve"> FORMDROPDOWN </w:instrText>
            </w:r>
            <w:r w:rsidR="006147C9">
              <w:rPr>
                <w:rFonts w:ascii="Verdana" w:hAnsi="Verdana"/>
                <w:sz w:val="20"/>
              </w:rPr>
            </w:r>
            <w:r w:rsidR="006147C9">
              <w:rPr>
                <w:rFonts w:ascii="Verdana" w:hAnsi="Verdana"/>
                <w:sz w:val="20"/>
              </w:rPr>
              <w:fldChar w:fldCharType="separate"/>
            </w:r>
            <w:r w:rsidR="00B972FD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964FBF" w:rsidRPr="00C45744" w14:paraId="55F68EBB" w14:textId="77777777" w:rsidTr="00FF2F2B">
        <w:trPr>
          <w:trHeight w:val="715"/>
        </w:trPr>
        <w:tc>
          <w:tcPr>
            <w:tcW w:w="4723" w:type="dxa"/>
            <w:tcBorders>
              <w:top w:val="single" w:sz="4" w:space="0" w:color="auto"/>
            </w:tcBorders>
            <w:shd w:val="clear" w:color="auto" w:fill="auto"/>
          </w:tcPr>
          <w:p w14:paraId="44884270" w14:textId="77777777" w:rsidR="00964FBF" w:rsidRPr="00C45744" w:rsidRDefault="00726818" w:rsidP="00C45744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FF2F2B">
              <w:rPr>
                <w:rFonts w:ascii="Verdana" w:hAnsi="Verdana"/>
                <w:sz w:val="12"/>
                <w:szCs w:val="12"/>
              </w:rPr>
              <w:t xml:space="preserve"> / Kurzfach 2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3A69A00C" w14:textId="77777777" w:rsidR="00964FBF" w:rsidRPr="00C45744" w:rsidRDefault="00964FBF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2DD2A4" w14:textId="77777777" w:rsidR="00964FBF" w:rsidRPr="00C45744" w:rsidRDefault="00E13C6C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Unterrichtsfach</w:t>
            </w:r>
            <w:r w:rsidR="00B972FD">
              <w:rPr>
                <w:rFonts w:ascii="Verdana" w:hAnsi="Verdana"/>
                <w:sz w:val="12"/>
                <w:szCs w:val="12"/>
              </w:rPr>
              <w:t>/FS Fachrichtung</w:t>
            </w:r>
            <w:r w:rsidR="00FF2F2B">
              <w:rPr>
                <w:rFonts w:ascii="Verdana" w:hAnsi="Verdana"/>
                <w:sz w:val="12"/>
                <w:szCs w:val="12"/>
              </w:rPr>
              <w:t xml:space="preserve"> / Langfach</w:t>
            </w:r>
          </w:p>
        </w:tc>
      </w:tr>
      <w:tr w:rsidR="00FF2F2B" w:rsidRPr="00C45744" w14:paraId="165B71D6" w14:textId="77777777" w:rsidTr="00FF2F2B">
        <w:trPr>
          <w:trHeight w:val="226"/>
        </w:trPr>
        <w:tc>
          <w:tcPr>
            <w:tcW w:w="4723" w:type="dxa"/>
            <w:tcBorders>
              <w:top w:val="single" w:sz="4" w:space="0" w:color="auto"/>
            </w:tcBorders>
            <w:shd w:val="clear" w:color="auto" w:fill="auto"/>
          </w:tcPr>
          <w:p w14:paraId="6ECE7BC4" w14:textId="77777777" w:rsidR="00FF2F2B" w:rsidRPr="00C45744" w:rsidRDefault="00FF2F2B" w:rsidP="00C45744">
            <w:pPr>
              <w:spacing w:line="240" w:lineRule="auto"/>
              <w:ind w:left="72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Grundschule Kurzfach 1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14:paraId="026EFFB9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284" w:type="dxa"/>
            <w:tcBorders>
              <w:top w:val="nil"/>
              <w:bottom w:val="nil"/>
            </w:tcBorders>
            <w:shd w:val="clear" w:color="auto" w:fill="auto"/>
          </w:tcPr>
          <w:p w14:paraId="775516DF" w14:textId="77777777" w:rsidR="00FF2F2B" w:rsidRPr="00C45744" w:rsidRDefault="00FF2F2B" w:rsidP="00C45744">
            <w:pPr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4D2ADCDB" w14:textId="77777777" w:rsidR="0070380D" w:rsidRPr="00DD378D" w:rsidRDefault="0070380D" w:rsidP="0020692D">
      <w:pPr>
        <w:spacing w:before="60" w:line="240" w:lineRule="auto"/>
        <w:rPr>
          <w:rFonts w:ascii="Verdana" w:eastAsia="MS Mincho" w:hAnsi="Verdana"/>
          <w:bCs/>
          <w:sz w:val="20"/>
          <w:szCs w:val="24"/>
        </w:rPr>
      </w:pPr>
    </w:p>
    <w:p w14:paraId="0067ADA8" w14:textId="77777777" w:rsidR="00926C5B" w:rsidRPr="00301AB0" w:rsidRDefault="00961592" w:rsidP="004D7DA6">
      <w:pPr>
        <w:widowControl/>
        <w:tabs>
          <w:tab w:val="left" w:pos="360"/>
        </w:tabs>
        <w:spacing w:before="120" w:line="240" w:lineRule="auto"/>
        <w:ind w:left="357" w:hanging="357"/>
        <w:rPr>
          <w:rFonts w:ascii="Verdana" w:eastAsia="MS Mincho" w:hAnsi="Verdana"/>
          <w:b/>
          <w:bCs/>
          <w:sz w:val="16"/>
          <w:szCs w:val="16"/>
        </w:rPr>
      </w:pPr>
      <w:r>
        <w:rPr>
          <w:rFonts w:ascii="Verdana" w:eastAsia="MS Mincho" w:hAnsi="Verdana"/>
          <w:b/>
          <w:bCs/>
          <w:sz w:val="20"/>
          <w:szCs w:val="24"/>
        </w:rPr>
        <w:t>2</w:t>
      </w:r>
      <w:r w:rsidR="004D7DA6">
        <w:rPr>
          <w:rFonts w:ascii="Verdana" w:eastAsia="MS Mincho" w:hAnsi="Verdana"/>
          <w:b/>
          <w:bCs/>
          <w:sz w:val="20"/>
          <w:szCs w:val="24"/>
        </w:rPr>
        <w:t>.</w:t>
      </w:r>
      <w:r w:rsidR="004D7DA6">
        <w:rPr>
          <w:rFonts w:ascii="Verdana" w:eastAsia="MS Mincho" w:hAnsi="Verdana"/>
          <w:b/>
          <w:bCs/>
          <w:sz w:val="20"/>
          <w:szCs w:val="24"/>
        </w:rPr>
        <w:tab/>
      </w:r>
      <w:r w:rsidR="00926C5B">
        <w:rPr>
          <w:rFonts w:ascii="Verdana" w:eastAsia="MS Mincho" w:hAnsi="Verdana"/>
          <w:b/>
          <w:bCs/>
          <w:sz w:val="20"/>
          <w:szCs w:val="24"/>
        </w:rPr>
        <w:t>Benennung einer Lehrkraft des Vertrauens zur Teilnahme an der Prüfung</w:t>
      </w:r>
      <w:r w:rsidR="009719B8">
        <w:rPr>
          <w:rFonts w:ascii="Verdana" w:eastAsia="MS Mincho" w:hAnsi="Verdana"/>
          <w:b/>
          <w:bCs/>
          <w:sz w:val="20"/>
          <w:szCs w:val="24"/>
        </w:rPr>
        <w:t xml:space="preserve"> </w:t>
      </w:r>
      <w:r w:rsidR="00301AB0">
        <w:rPr>
          <w:rFonts w:ascii="Verdana" w:eastAsia="MS Mincho" w:hAnsi="Verdana"/>
          <w:bCs/>
          <w:sz w:val="20"/>
          <w:szCs w:val="24"/>
        </w:rPr>
        <w:br/>
      </w:r>
      <w:r w:rsidR="009719B8" w:rsidRPr="0070380D">
        <w:rPr>
          <w:rFonts w:ascii="Verdana" w:eastAsia="MS Mincho" w:hAnsi="Verdana"/>
          <w:bCs/>
          <w:sz w:val="12"/>
          <w:szCs w:val="16"/>
        </w:rPr>
        <w:t xml:space="preserve">§ </w:t>
      </w:r>
      <w:r w:rsidR="00301AB0" w:rsidRPr="0070380D">
        <w:rPr>
          <w:rFonts w:ascii="Verdana" w:eastAsia="MS Mincho" w:hAnsi="Verdana"/>
          <w:bCs/>
          <w:sz w:val="12"/>
          <w:szCs w:val="16"/>
        </w:rPr>
        <w:t>44 Abs. 5 HLbG</w:t>
      </w:r>
    </w:p>
    <w:tbl>
      <w:tblPr>
        <w:tblW w:w="900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539"/>
        <w:gridCol w:w="895"/>
        <w:gridCol w:w="359"/>
        <w:gridCol w:w="1969"/>
        <w:gridCol w:w="359"/>
        <w:gridCol w:w="2506"/>
        <w:gridCol w:w="359"/>
        <w:gridCol w:w="1970"/>
        <w:gridCol w:w="38"/>
      </w:tblGrid>
      <w:tr w:rsidR="009719B8" w:rsidRPr="000870AD" w14:paraId="2B15FB34" w14:textId="77777777" w:rsidTr="0070380D">
        <w:trPr>
          <w:gridBefore w:val="1"/>
          <w:trHeight w:hRule="exact" w:val="567"/>
        </w:trPr>
        <w:tc>
          <w:tcPr>
            <w:tcW w:w="540" w:type="dxa"/>
            <w:vAlign w:val="center"/>
          </w:tcPr>
          <w:bookmarkStart w:id="7" w:name="Kontrollkästchen7"/>
          <w:p w14:paraId="247DAF52" w14:textId="77777777" w:rsidR="009719B8" w:rsidRPr="004D7DA6" w:rsidRDefault="004D7DA6" w:rsidP="00FB141A">
            <w:pPr>
              <w:widowControl/>
              <w:spacing w:after="60" w:line="240" w:lineRule="auto"/>
              <w:jc w:val="center"/>
              <w:rPr>
                <w:rFonts w:ascii="Verdana" w:eastAsia="MS Mincho" w:hAnsi="Verdana"/>
                <w:szCs w:val="24"/>
              </w:rPr>
            </w:pPr>
            <w:r w:rsidRPr="004D7DA6">
              <w:rPr>
                <w:rFonts w:ascii="Verdana" w:eastAsia="MS Mincho" w:hAnsi="Verdana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DA6">
              <w:rPr>
                <w:rFonts w:ascii="Verdana" w:eastAsia="MS Mincho" w:hAnsi="Verdana"/>
                <w:szCs w:val="24"/>
              </w:rPr>
              <w:instrText xml:space="preserve"> FORMCHECKBOX </w:instrText>
            </w:r>
            <w:r w:rsidR="006147C9">
              <w:rPr>
                <w:rFonts w:ascii="Verdana" w:eastAsia="MS Mincho" w:hAnsi="Verdana"/>
                <w:szCs w:val="24"/>
              </w:rPr>
            </w:r>
            <w:r w:rsidR="006147C9">
              <w:rPr>
                <w:rFonts w:ascii="Verdana" w:eastAsia="MS Mincho" w:hAnsi="Verdana"/>
                <w:szCs w:val="24"/>
              </w:rPr>
              <w:fldChar w:fldCharType="separate"/>
            </w:r>
            <w:r w:rsidRPr="004D7DA6">
              <w:rPr>
                <w:rFonts w:ascii="Verdana" w:eastAsia="MS Mincho" w:hAnsi="Verdana"/>
                <w:szCs w:val="24"/>
              </w:rPr>
              <w:fldChar w:fldCharType="end"/>
            </w:r>
            <w:bookmarkEnd w:id="7"/>
          </w:p>
        </w:tc>
        <w:tc>
          <w:tcPr>
            <w:tcW w:w="8460" w:type="dxa"/>
            <w:gridSpan w:val="8"/>
            <w:vAlign w:val="bottom"/>
          </w:tcPr>
          <w:p w14:paraId="04BB937E" w14:textId="77777777" w:rsidR="009719B8" w:rsidRPr="000870AD" w:rsidRDefault="009719B8" w:rsidP="00F91051">
            <w:pPr>
              <w:widowControl/>
              <w:spacing w:after="60" w:line="240" w:lineRule="auto"/>
              <w:rPr>
                <w:rFonts w:ascii="Verdana" w:eastAsia="MS Mincho" w:hAnsi="Verdana"/>
                <w:b/>
                <w:sz w:val="20"/>
              </w:rPr>
            </w:pPr>
            <w:r>
              <w:rPr>
                <w:rFonts w:ascii="Verdana" w:eastAsia="MS Mincho" w:hAnsi="Verdana"/>
                <w:sz w:val="20"/>
              </w:rPr>
              <w:t xml:space="preserve">Ich möchte, dass an meiner Prüfung </w:t>
            </w:r>
            <w:r w:rsidR="00FB141A">
              <w:rPr>
                <w:rFonts w:ascii="Verdana" w:eastAsia="MS Mincho" w:hAnsi="Verdana"/>
                <w:sz w:val="20"/>
              </w:rPr>
              <w:t>die u.g. Person</w:t>
            </w:r>
            <w:r>
              <w:rPr>
                <w:rFonts w:ascii="Verdana" w:eastAsia="MS Mincho" w:hAnsi="Verdana"/>
                <w:sz w:val="20"/>
              </w:rPr>
              <w:t xml:space="preserve"> </w:t>
            </w:r>
            <w:r w:rsidR="00FB141A">
              <w:rPr>
                <w:rFonts w:ascii="Verdana" w:eastAsia="MS Mincho" w:hAnsi="Verdana"/>
                <w:sz w:val="20"/>
              </w:rPr>
              <w:t>als Lehrkraft des Vertrauens teilnimmt</w:t>
            </w:r>
            <w:r>
              <w:rPr>
                <w:rFonts w:ascii="Verdana" w:eastAsia="MS Mincho" w:hAnsi="Verdana"/>
                <w:sz w:val="20"/>
              </w:rPr>
              <w:t>.</w:t>
            </w:r>
          </w:p>
        </w:tc>
      </w:tr>
      <w:bookmarkStart w:id="8" w:name="txt_PN_LKV"/>
      <w:tr w:rsidR="00752E61" w:rsidRPr="00C45744" w14:paraId="100A2856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52B6BC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PN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513910A7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9" w:name="txt_Name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40C604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Nam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70F937C7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0" w:name="txt_Tel_LKV"/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DDD391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Te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  <w:tr w:rsidR="00752E61" w:rsidRPr="00C45744" w14:paraId="174E40CD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70BA29BB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Personalnummer</w:t>
            </w:r>
          </w:p>
        </w:tc>
        <w:tc>
          <w:tcPr>
            <w:tcW w:w="360" w:type="dxa"/>
            <w:shd w:val="clear" w:color="auto" w:fill="auto"/>
            <w:noWrap/>
          </w:tcPr>
          <w:p w14:paraId="30DFD782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165B5159" w14:textId="77777777" w:rsidR="00752E61" w:rsidRPr="00C45744" w:rsidRDefault="00AE0A45" w:rsidP="00AE0A45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Nachn</w:t>
            </w:r>
            <w:r w:rsidR="00752E61" w:rsidRPr="00C45744">
              <w:rPr>
                <w:rFonts w:ascii="Verdana" w:hAnsi="Verdana"/>
                <w:sz w:val="12"/>
                <w:szCs w:val="12"/>
              </w:rPr>
              <w:t>ame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E05F74" w:rsidRPr="00C45744">
              <w:rPr>
                <w:rFonts w:ascii="Verdana" w:hAnsi="Verdana"/>
                <w:sz w:val="12"/>
                <w:szCs w:val="12"/>
              </w:rPr>
              <w:t>Vorname</w:t>
            </w:r>
          </w:p>
        </w:tc>
        <w:tc>
          <w:tcPr>
            <w:tcW w:w="360" w:type="dxa"/>
            <w:shd w:val="clear" w:color="auto" w:fill="auto"/>
            <w:noWrap/>
          </w:tcPr>
          <w:p w14:paraId="484C82DF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A45800D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Telefonnummer</w:t>
            </w:r>
          </w:p>
        </w:tc>
      </w:tr>
      <w:bookmarkStart w:id="11" w:name="txt_Schule_LKV"/>
      <w:tr w:rsidR="00752E61" w:rsidRPr="00C45744" w14:paraId="716AAB53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hRule="exact" w:val="284"/>
        </w:trPr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18B64A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3F16091A" w14:textId="77777777" w:rsidR="00752E61" w:rsidRPr="00C45744" w:rsidRDefault="00752E61" w:rsidP="00F91051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2" w:name="txt_Mail_LKV"/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680A94" w14:textId="77777777" w:rsidR="00752E61" w:rsidRPr="00C45744" w:rsidRDefault="00F91051" w:rsidP="00F91051">
            <w:pPr>
              <w:rPr>
                <w:rFonts w:ascii="Verdana" w:hAnsi="Verdana"/>
                <w:sz w:val="16"/>
                <w:szCs w:val="16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Mail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  <w:tr w:rsidR="00752E61" w:rsidRPr="00C45744" w14:paraId="323FE69F" w14:textId="77777777" w:rsidTr="007038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780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14:paraId="243B8E02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Schule</w:t>
            </w:r>
          </w:p>
        </w:tc>
        <w:tc>
          <w:tcPr>
            <w:tcW w:w="360" w:type="dxa"/>
            <w:shd w:val="clear" w:color="auto" w:fill="auto"/>
            <w:noWrap/>
          </w:tcPr>
          <w:p w14:paraId="1BC3AA23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0" w:type="dxa"/>
            <w:gridSpan w:val="3"/>
            <w:shd w:val="clear" w:color="auto" w:fill="auto"/>
            <w:noWrap/>
          </w:tcPr>
          <w:p w14:paraId="3C62B82A" w14:textId="77777777" w:rsidR="00752E61" w:rsidRPr="00C45744" w:rsidRDefault="00752E61" w:rsidP="00C45744">
            <w:pPr>
              <w:spacing w:line="240" w:lineRule="auto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hAnsi="Verdana"/>
                <w:sz w:val="12"/>
                <w:szCs w:val="12"/>
              </w:rPr>
              <w:t>e-Mail</w:t>
            </w:r>
          </w:p>
        </w:tc>
      </w:tr>
    </w:tbl>
    <w:p w14:paraId="587F208D" w14:textId="77777777" w:rsidR="00DD378D" w:rsidRPr="00DD378D" w:rsidRDefault="00DD378D" w:rsidP="0020692D">
      <w:pPr>
        <w:widowControl/>
        <w:spacing w:before="120" w:line="240" w:lineRule="auto"/>
        <w:rPr>
          <w:rFonts w:ascii="Verdana" w:eastAsia="MS Mincho" w:hAnsi="Verdana"/>
          <w:bCs/>
          <w:sz w:val="20"/>
          <w:szCs w:val="24"/>
        </w:rPr>
      </w:pPr>
    </w:p>
    <w:p w14:paraId="2010A34E" w14:textId="77777777" w:rsidR="007B5EE1" w:rsidRDefault="007B5EE1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p w14:paraId="3955B842" w14:textId="21CB6555" w:rsidR="001C1FDD" w:rsidRDefault="003F4B0C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  <w:r w:rsidRPr="003F4B0C">
        <w:rPr>
          <w:rFonts w:ascii="Verdana" w:eastAsia="MS Mincho" w:hAnsi="Verdana"/>
          <w:b/>
          <w:sz w:val="20"/>
          <w:szCs w:val="24"/>
        </w:rPr>
        <w:t>Prüfungszeitraum:</w:t>
      </w:r>
      <w:r w:rsidR="007A6281">
        <w:rPr>
          <w:rFonts w:ascii="Verdana" w:eastAsia="MS Mincho" w:hAnsi="Verdana"/>
          <w:b/>
          <w:sz w:val="20"/>
          <w:szCs w:val="24"/>
        </w:rPr>
        <w:t xml:space="preserve"> </w:t>
      </w:r>
      <w:r w:rsidR="00622D02">
        <w:rPr>
          <w:rFonts w:ascii="Arial" w:hAnsi="Arial" w:cs="Arial"/>
          <w:b/>
          <w:bCs/>
        </w:rPr>
        <w:t>21.10</w:t>
      </w:r>
      <w:r w:rsidR="006E4185">
        <w:rPr>
          <w:rFonts w:ascii="Arial" w:hAnsi="Arial" w:cs="Arial"/>
          <w:b/>
          <w:bCs/>
        </w:rPr>
        <w:t>.202</w:t>
      </w:r>
      <w:r w:rsidR="00E05D55">
        <w:rPr>
          <w:rFonts w:ascii="Arial" w:hAnsi="Arial" w:cs="Arial"/>
          <w:b/>
          <w:bCs/>
        </w:rPr>
        <w:t>6</w:t>
      </w:r>
      <w:r w:rsidR="006E4185">
        <w:rPr>
          <w:rFonts w:ascii="Arial" w:hAnsi="Arial" w:cs="Arial"/>
          <w:b/>
          <w:bCs/>
        </w:rPr>
        <w:t xml:space="preserve"> – </w:t>
      </w:r>
      <w:r w:rsidR="00622D02">
        <w:rPr>
          <w:rFonts w:ascii="Arial" w:hAnsi="Arial" w:cs="Arial"/>
          <w:b/>
          <w:bCs/>
        </w:rPr>
        <w:t>22.12</w:t>
      </w:r>
      <w:r w:rsidR="006E4185">
        <w:rPr>
          <w:rFonts w:ascii="Arial" w:hAnsi="Arial" w:cs="Arial"/>
          <w:b/>
          <w:bCs/>
        </w:rPr>
        <w:t>.202</w:t>
      </w:r>
      <w:r w:rsidR="00E05D55">
        <w:rPr>
          <w:rFonts w:ascii="Arial" w:hAnsi="Arial" w:cs="Arial"/>
          <w:b/>
          <w:bCs/>
        </w:rPr>
        <w:t>6</w:t>
      </w:r>
      <w:r w:rsidR="00AA6242" w:rsidRPr="005A2008">
        <w:rPr>
          <w:rFonts w:ascii="Verdana" w:eastAsia="MS Mincho" w:hAnsi="Verdana"/>
          <w:b/>
          <w:sz w:val="20"/>
          <w:szCs w:val="24"/>
        </w:rPr>
        <w:tab/>
      </w:r>
    </w:p>
    <w:p w14:paraId="288A9C69" w14:textId="77777777" w:rsidR="002E4839" w:rsidRDefault="002E4839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b/>
          <w:sz w:val="20"/>
          <w:szCs w:val="24"/>
        </w:rPr>
      </w:pPr>
    </w:p>
    <w:p w14:paraId="689F3937" w14:textId="77777777" w:rsidR="003F4B0C" w:rsidRPr="001C1FDD" w:rsidRDefault="001C1FDD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  <w:u w:val="single"/>
        </w:rPr>
      </w:pP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9D460D">
        <w:rPr>
          <w:rFonts w:ascii="Verdana" w:eastAsia="MS Mincho" w:hAnsi="Verdana"/>
          <w:b/>
          <w:sz w:val="20"/>
          <w:szCs w:val="24"/>
        </w:rPr>
        <w:tab/>
      </w:r>
      <w:r w:rsidR="003F4B0C" w:rsidRPr="001C1FDD">
        <w:rPr>
          <w:rFonts w:ascii="Verdana" w:eastAsia="MS Mincho" w:hAnsi="Verdana"/>
          <w:b/>
          <w:sz w:val="20"/>
          <w:szCs w:val="24"/>
          <w:u w:val="single"/>
        </w:rPr>
        <w:t>Prüfungstage:</w:t>
      </w:r>
      <w:r w:rsidR="00463BC7">
        <w:rPr>
          <w:rFonts w:ascii="Verdana" w:eastAsia="MS Mincho" w:hAnsi="Verdana"/>
          <w:sz w:val="20"/>
          <w:szCs w:val="24"/>
          <w:u w:val="single"/>
        </w:rPr>
        <w:t xml:space="preserve"> Mo., Mi., Do.,</w:t>
      </w:r>
      <w:r w:rsidR="003F4B0C" w:rsidRPr="001C1FDD">
        <w:rPr>
          <w:rFonts w:ascii="Verdana" w:eastAsia="MS Mincho" w:hAnsi="Verdana"/>
          <w:sz w:val="20"/>
          <w:szCs w:val="24"/>
          <w:u w:val="single"/>
        </w:rPr>
        <w:t xml:space="preserve"> Fr.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3"/>
        <w:gridCol w:w="4634"/>
      </w:tblGrid>
      <w:tr w:rsidR="0070380D" w:rsidRPr="00C45744" w14:paraId="73E32342" w14:textId="77777777" w:rsidTr="002E101E">
        <w:trPr>
          <w:trHeight w:val="570"/>
        </w:trPr>
        <w:tc>
          <w:tcPr>
            <w:tcW w:w="5003" w:type="dxa"/>
            <w:shd w:val="clear" w:color="auto" w:fill="auto"/>
          </w:tcPr>
          <w:p w14:paraId="3F62E15A" w14:textId="77777777" w:rsidR="000A2204" w:rsidRDefault="00961592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3</w:t>
            </w:r>
            <w:r w:rsidR="0070380D">
              <w:rPr>
                <w:rFonts w:ascii="Verdana" w:eastAsia="MS Mincho" w:hAnsi="Verdana"/>
                <w:b/>
                <w:sz w:val="20"/>
                <w:szCs w:val="24"/>
              </w:rPr>
              <w:t>. Schulische Ausschlusstermine</w:t>
            </w:r>
            <w:r w:rsidR="000A2204">
              <w:rPr>
                <w:rFonts w:ascii="Verdana" w:eastAsia="MS Mincho" w:hAnsi="Verdana"/>
                <w:b/>
                <w:sz w:val="20"/>
                <w:szCs w:val="24"/>
              </w:rPr>
              <w:t xml:space="preserve"> bzw.</w:t>
            </w:r>
          </w:p>
          <w:p w14:paraId="4F6C0286" w14:textId="77777777" w:rsidR="000A2204" w:rsidRDefault="000A2204" w:rsidP="000A2204">
            <w:pPr>
              <w:widowControl/>
              <w:tabs>
                <w:tab w:val="left" w:pos="426"/>
                <w:tab w:val="left" w:leader="dot" w:pos="5760"/>
              </w:tabs>
              <w:spacing w:before="120" w:line="240" w:lineRule="auto"/>
              <w:ind w:left="360" w:right="-108" w:hanging="360"/>
              <w:jc w:val="both"/>
              <w:rPr>
                <w:rFonts w:ascii="Verdana" w:eastAsia="MS Mincho" w:hAnsi="Verdana"/>
                <w:b/>
                <w:sz w:val="20"/>
                <w:szCs w:val="24"/>
              </w:rPr>
            </w:pPr>
            <w:r>
              <w:rPr>
                <w:rFonts w:ascii="Verdana" w:eastAsia="MS Mincho" w:hAnsi="Verdana"/>
                <w:b/>
                <w:sz w:val="20"/>
                <w:szCs w:val="24"/>
              </w:rPr>
              <w:t>andere wichtige Mitteilungen: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auto"/>
          </w:tcPr>
          <w:p w14:paraId="7DA9BDCB" w14:textId="77777777" w:rsidR="0070380D" w:rsidRPr="00C47188" w:rsidRDefault="0070380D" w:rsidP="006847B6">
            <w:pPr>
              <w:widowControl/>
              <w:tabs>
                <w:tab w:val="left" w:pos="5040"/>
                <w:tab w:val="left" w:leader="dot" w:pos="5760"/>
              </w:tabs>
              <w:spacing w:before="120" w:line="240" w:lineRule="auto"/>
              <w:rPr>
                <w:rFonts w:ascii="Verdana" w:eastAsia="MS Mincho" w:hAnsi="Verdana"/>
                <w:sz w:val="20"/>
                <w:szCs w:val="24"/>
              </w:rPr>
            </w:pPr>
          </w:p>
        </w:tc>
      </w:tr>
    </w:tbl>
    <w:p w14:paraId="6BCC8765" w14:textId="77777777" w:rsidR="0020692D" w:rsidRDefault="0020692D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2073279A" w14:textId="77777777" w:rsidR="002E101E" w:rsidRPr="00FF2F2B" w:rsidRDefault="00FF2F2B" w:rsidP="00FF2F2B">
      <w:pPr>
        <w:widowControl/>
        <w:tabs>
          <w:tab w:val="left" w:pos="426"/>
          <w:tab w:val="left" w:leader="dot" w:pos="5760"/>
        </w:tabs>
        <w:spacing w:before="120" w:line="240" w:lineRule="auto"/>
        <w:ind w:left="360" w:right="-108" w:hanging="360"/>
        <w:jc w:val="both"/>
        <w:rPr>
          <w:rFonts w:ascii="Verdana" w:eastAsia="MS Mincho" w:hAnsi="Verdana"/>
          <w:b/>
          <w:sz w:val="20"/>
          <w:szCs w:val="24"/>
        </w:rPr>
      </w:pPr>
      <w:r w:rsidRPr="00FF2F2B">
        <w:rPr>
          <w:rFonts w:ascii="Verdana" w:eastAsia="MS Mincho" w:hAnsi="Verdana"/>
          <w:b/>
          <w:sz w:val="20"/>
          <w:szCs w:val="24"/>
        </w:rPr>
        <w:t>4. Schulleitungsmitglied, das an der Prüfung teilnimmt</w:t>
      </w:r>
      <w:r w:rsidR="006847B6">
        <w:rPr>
          <w:rFonts w:ascii="Verdana" w:eastAsia="MS Mincho" w:hAnsi="Verdana"/>
          <w:b/>
          <w:sz w:val="20"/>
          <w:szCs w:val="24"/>
        </w:rPr>
        <w:t xml:space="preserve"> </w:t>
      </w:r>
      <w:r>
        <w:rPr>
          <w:rFonts w:ascii="Verdana" w:eastAsia="MS Mincho" w:hAnsi="Verdana"/>
          <w:b/>
          <w:sz w:val="20"/>
          <w:szCs w:val="24"/>
        </w:rPr>
        <w:t xml:space="preserve">  ______________________</w:t>
      </w:r>
      <w:r w:rsidR="006847B6">
        <w:rPr>
          <w:rFonts w:ascii="Verdana" w:eastAsia="MS Mincho" w:hAnsi="Verdana"/>
          <w:b/>
          <w:sz w:val="20"/>
          <w:szCs w:val="24"/>
        </w:rPr>
        <w:t>__</w:t>
      </w:r>
    </w:p>
    <w:p w14:paraId="7CC306CC" w14:textId="77777777" w:rsidR="002E101E" w:rsidRDefault="002E101E" w:rsidP="0020692D">
      <w:pPr>
        <w:widowControl/>
        <w:tabs>
          <w:tab w:val="left" w:pos="360"/>
        </w:tabs>
        <w:spacing w:before="120" w:line="240" w:lineRule="auto"/>
        <w:ind w:left="360" w:hanging="360"/>
        <w:rPr>
          <w:rFonts w:ascii="Verdana" w:eastAsia="MS Mincho" w:hAnsi="Verdana"/>
          <w:sz w:val="20"/>
          <w:szCs w:val="24"/>
        </w:rPr>
      </w:pPr>
    </w:p>
    <w:p w14:paraId="60E8C7BA" w14:textId="77777777" w:rsidR="00C62BAE" w:rsidRDefault="00C62BAE" w:rsidP="00DD378D">
      <w:pPr>
        <w:widowControl/>
        <w:tabs>
          <w:tab w:val="left" w:pos="851"/>
        </w:tabs>
        <w:spacing w:line="240" w:lineRule="auto"/>
        <w:rPr>
          <w:rFonts w:ascii="Verdana" w:eastAsia="MS Mincho" w:hAnsi="Verdana"/>
          <w:sz w:val="20"/>
          <w:szCs w:val="24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DD378D" w:rsidRPr="00C45744" w14:paraId="2C856A06" w14:textId="77777777" w:rsidTr="002836B1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432214" w14:textId="77777777" w:rsidR="00DD378D" w:rsidRPr="00C45744" w:rsidRDefault="00AE0A45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37F4E9A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F75504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D378D" w:rsidRPr="00C45744" w14:paraId="5A789624" w14:textId="77777777" w:rsidTr="002836B1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15412D7E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07AEEEE" w14:textId="77777777" w:rsidR="00DD378D" w:rsidRPr="00C45744" w:rsidRDefault="00DD378D" w:rsidP="00DD378D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072CBDC3" w14:textId="77777777" w:rsidR="00DD378D" w:rsidRPr="00C45744" w:rsidRDefault="00DD378D" w:rsidP="00AE0A45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Unterschrift der L</w:t>
            </w:r>
            <w:r w:rsidR="00AE0A45">
              <w:rPr>
                <w:rFonts w:ascii="Verdana" w:eastAsia="MS Mincho" w:hAnsi="Verdana"/>
                <w:sz w:val="12"/>
                <w:szCs w:val="12"/>
              </w:rPr>
              <w:t>ehrkraft im Vorbereitungsdienst</w:t>
            </w:r>
          </w:p>
        </w:tc>
      </w:tr>
    </w:tbl>
    <w:p w14:paraId="5F24C02D" w14:textId="77777777" w:rsidR="00142549" w:rsidRDefault="00142549" w:rsidP="0020692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236"/>
        <w:gridCol w:w="3600"/>
      </w:tblGrid>
      <w:tr w:rsidR="0070380D" w:rsidRPr="00C45744" w14:paraId="122FD85C" w14:textId="77777777" w:rsidTr="00676D96">
        <w:tc>
          <w:tcPr>
            <w:tcW w:w="31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ED5F75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  <w:r w:rsidRPr="00C45744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xt_Schule_LKV"/>
                  <w:enabled/>
                  <w:calcOnExit w:val="0"/>
                  <w:textInput/>
                </w:ffData>
              </w:fldChar>
            </w:r>
            <w:r w:rsidRPr="00C45744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45744">
              <w:rPr>
                <w:rFonts w:ascii="Verdana" w:hAnsi="Verdana"/>
                <w:sz w:val="16"/>
                <w:szCs w:val="16"/>
              </w:rPr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457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073CE90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C859F5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70380D" w:rsidRPr="00C45744" w14:paraId="7CD16D9E" w14:textId="77777777" w:rsidTr="00676D96"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14:paraId="508BF86B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>Ort, Datum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4C60726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5C0D1452" w14:textId="77777777" w:rsidR="0070380D" w:rsidRPr="00C45744" w:rsidRDefault="0070380D" w:rsidP="00676D96">
            <w:pPr>
              <w:widowControl/>
              <w:tabs>
                <w:tab w:val="left" w:pos="851"/>
                <w:tab w:val="center" w:pos="4536"/>
                <w:tab w:val="left" w:pos="6663"/>
                <w:tab w:val="right" w:pos="9072"/>
              </w:tabs>
              <w:spacing w:line="240" w:lineRule="auto"/>
              <w:jc w:val="center"/>
              <w:rPr>
                <w:rFonts w:ascii="Verdana" w:eastAsia="MS Mincho" w:hAnsi="Verdana"/>
                <w:sz w:val="12"/>
                <w:szCs w:val="12"/>
              </w:rPr>
            </w:pPr>
            <w:r w:rsidRPr="00C45744">
              <w:rPr>
                <w:rFonts w:ascii="Verdana" w:eastAsia="MS Mincho" w:hAnsi="Verdana"/>
                <w:sz w:val="12"/>
                <w:szCs w:val="12"/>
              </w:rPr>
              <w:t xml:space="preserve">Unterschrift der </w:t>
            </w:r>
            <w:r>
              <w:rPr>
                <w:rFonts w:ascii="Verdana" w:eastAsia="MS Mincho" w:hAnsi="Verdana"/>
                <w:sz w:val="12"/>
                <w:szCs w:val="12"/>
              </w:rPr>
              <w:t>Schulleitung</w:t>
            </w:r>
          </w:p>
        </w:tc>
      </w:tr>
    </w:tbl>
    <w:p w14:paraId="096752D1" w14:textId="77777777" w:rsidR="0070380D" w:rsidRDefault="0070380D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5BE0DEAF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5CCBD9B5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136BD171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2A4EA9FA" w14:textId="77777777" w:rsidR="00B472A1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p w14:paraId="26DBB211" w14:textId="77777777" w:rsidR="00B472A1" w:rsidRPr="00BA75EB" w:rsidRDefault="00AA4909" w:rsidP="00684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A75EB">
        <w:rPr>
          <w:rFonts w:ascii="Arial" w:hAnsi="Arial" w:cs="Arial"/>
          <w:b/>
          <w:sz w:val="28"/>
          <w:szCs w:val="28"/>
        </w:rPr>
        <w:t>Org</w:t>
      </w:r>
      <w:r w:rsidR="00B472A1" w:rsidRPr="00BA75EB">
        <w:rPr>
          <w:rFonts w:ascii="Arial" w:hAnsi="Arial" w:cs="Arial"/>
          <w:b/>
          <w:sz w:val="28"/>
          <w:szCs w:val="28"/>
        </w:rPr>
        <w:t>a</w:t>
      </w:r>
      <w:r w:rsidRPr="00BA75EB">
        <w:rPr>
          <w:rFonts w:ascii="Arial" w:hAnsi="Arial" w:cs="Arial"/>
          <w:b/>
          <w:sz w:val="28"/>
          <w:szCs w:val="28"/>
        </w:rPr>
        <w:t>nisationsa</w:t>
      </w:r>
      <w:r w:rsidR="00B472A1" w:rsidRPr="00BA75EB">
        <w:rPr>
          <w:rFonts w:ascii="Arial" w:hAnsi="Arial" w:cs="Arial"/>
          <w:b/>
          <w:sz w:val="28"/>
          <w:szCs w:val="28"/>
        </w:rPr>
        <w:t>ngaben zur Zweiten Staatsprüfung</w:t>
      </w:r>
    </w:p>
    <w:p w14:paraId="554AEC46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365718D0" w14:textId="77777777" w:rsidR="00B472A1" w:rsidRPr="00BA75EB" w:rsidRDefault="00B472A1" w:rsidP="00B472A1">
      <w:pPr>
        <w:rPr>
          <w:rFonts w:ascii="Arial" w:hAnsi="Arial" w:cs="Arial"/>
          <w:sz w:val="28"/>
          <w:szCs w:val="28"/>
        </w:rPr>
      </w:pPr>
    </w:p>
    <w:p w14:paraId="465FC62B" w14:textId="77777777" w:rsidR="00B472A1" w:rsidRDefault="00B472A1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  <w:r w:rsidRPr="00BA75EB">
        <w:rPr>
          <w:rFonts w:ascii="Arial" w:eastAsia="Calibri" w:hAnsi="Arial" w:cs="Arial"/>
          <w:sz w:val="28"/>
          <w:szCs w:val="28"/>
          <w:lang w:eastAsia="en-US"/>
        </w:rPr>
        <w:t>Name</w:t>
      </w:r>
      <w:r w:rsidR="00BA75EB">
        <w:rPr>
          <w:rFonts w:ascii="Verdana" w:eastAsia="Calibri" w:hAnsi="Verdana"/>
          <w:sz w:val="28"/>
          <w:szCs w:val="28"/>
          <w:lang w:eastAsia="en-US"/>
        </w:rPr>
        <w:t xml:space="preserve">: </w:t>
      </w:r>
    </w:p>
    <w:p w14:paraId="63423AF5" w14:textId="77777777" w:rsidR="00B472A1" w:rsidRPr="006847B6" w:rsidRDefault="00790584" w:rsidP="00B472A1">
      <w:pPr>
        <w:widowControl/>
        <w:spacing w:after="200"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BRH – Betreuerin oder Betreuer</w:t>
      </w:r>
      <w:r w:rsidR="00A7776F" w:rsidRPr="006847B6">
        <w:rPr>
          <w:rFonts w:ascii="Arial" w:eastAsia="Calibri" w:hAnsi="Arial" w:cs="Arial"/>
          <w:sz w:val="28"/>
          <w:szCs w:val="28"/>
          <w:lang w:eastAsia="en-US"/>
        </w:rPr>
        <w:t xml:space="preserve">: </w:t>
      </w:r>
    </w:p>
    <w:p w14:paraId="7EDCB2F3" w14:textId="77777777" w:rsidR="00A7776F" w:rsidRPr="00A7776F" w:rsidRDefault="00A7776F" w:rsidP="00B472A1">
      <w:pPr>
        <w:widowControl/>
        <w:spacing w:after="200" w:line="276" w:lineRule="auto"/>
        <w:rPr>
          <w:rFonts w:ascii="Verdana" w:eastAsia="Calibri" w:hAnsi="Verdana"/>
          <w:sz w:val="28"/>
          <w:szCs w:val="28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962"/>
      </w:tblGrid>
      <w:tr w:rsidR="000A2204" w:rsidRPr="00AA4909" w14:paraId="1D7A41F4" w14:textId="77777777" w:rsidTr="00BA75EB">
        <w:tc>
          <w:tcPr>
            <w:tcW w:w="5665" w:type="dxa"/>
            <w:shd w:val="clear" w:color="auto" w:fill="D9D9D9" w:themeFill="background1" w:themeFillShade="D9"/>
          </w:tcPr>
          <w:p w14:paraId="73CA0E55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Modul bzw.</w:t>
            </w:r>
          </w:p>
          <w:p w14:paraId="2994CF09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14:paraId="4CD7655C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verantwortliche Person</w:t>
            </w:r>
          </w:p>
          <w:p w14:paraId="7E585322" w14:textId="77777777" w:rsidR="000A2204" w:rsidRPr="00BA75EB" w:rsidRDefault="000A2204" w:rsidP="000A2204">
            <w:pPr>
              <w:widowControl/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für die Bewertung</w:t>
            </w:r>
          </w:p>
        </w:tc>
      </w:tr>
      <w:tr w:rsidR="000A2204" w:rsidRPr="00AA4909" w14:paraId="40E14F61" w14:textId="77777777" w:rsidTr="00BA75EB">
        <w:tc>
          <w:tcPr>
            <w:tcW w:w="5665" w:type="dxa"/>
          </w:tcPr>
          <w:p w14:paraId="7640F831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DFB</w:t>
            </w:r>
          </w:p>
          <w:p w14:paraId="357E65BD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D11D9E7" w14:textId="77777777" w:rsidR="000A2204" w:rsidRPr="00BA75EB" w:rsidRDefault="000A2204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4F6378FF" w14:textId="77777777" w:rsidTr="000B24D3">
        <w:tc>
          <w:tcPr>
            <w:tcW w:w="5665" w:type="dxa"/>
          </w:tcPr>
          <w:p w14:paraId="1EAF1BA0" w14:textId="77777777" w:rsidR="00FF2F2B" w:rsidRDefault="007F0283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Kurzf</w:t>
            </w:r>
            <w:r w:rsidR="00FF2F2B" w:rsidRPr="00FF2F2B">
              <w:rPr>
                <w:rFonts w:ascii="Arial" w:hAnsi="Arial" w:cs="Arial"/>
                <w:sz w:val="28"/>
                <w:szCs w:val="28"/>
              </w:rPr>
              <w:t xml:space="preserve">ach </w:t>
            </w:r>
            <w:r w:rsidR="00EA414B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, 1. HS</w:t>
            </w:r>
            <w:r w:rsidR="00EA414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247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C3855E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6DE0427C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2F2B" w:rsidRPr="00AA4909" w14:paraId="5D3DC5C3" w14:textId="77777777" w:rsidTr="00EA09F7">
        <w:tc>
          <w:tcPr>
            <w:tcW w:w="5665" w:type="dxa"/>
          </w:tcPr>
          <w:p w14:paraId="3625A27B" w14:textId="77777777" w:rsidR="00FF2F2B" w:rsidRDefault="007F0283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Langf</w:t>
            </w:r>
            <w:r w:rsidR="00FF2F2B" w:rsidRPr="00FF2F2B">
              <w:rPr>
                <w:rFonts w:ascii="Arial" w:hAnsi="Arial" w:cs="Arial"/>
                <w:sz w:val="28"/>
                <w:szCs w:val="28"/>
              </w:rPr>
              <w:t>ach</w:t>
            </w:r>
            <w:r w:rsidR="00EA41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1. HS</w:t>
            </w:r>
          </w:p>
          <w:p w14:paraId="5CD72C56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5CCCF69" w14:textId="77777777" w:rsidR="00FF2F2B" w:rsidRPr="00BA75EB" w:rsidRDefault="00FF2F2B" w:rsidP="00324CE1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3C1E9B91" w14:textId="77777777" w:rsidTr="006549F3">
        <w:tc>
          <w:tcPr>
            <w:tcW w:w="5665" w:type="dxa"/>
          </w:tcPr>
          <w:p w14:paraId="25D8A2C8" w14:textId="77777777" w:rsidR="00BB2478" w:rsidRDefault="007F0283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Kurzf</w:t>
            </w:r>
            <w:r w:rsidRPr="00FF2F2B">
              <w:rPr>
                <w:rFonts w:ascii="Arial" w:hAnsi="Arial" w:cs="Arial"/>
                <w:sz w:val="28"/>
                <w:szCs w:val="28"/>
              </w:rPr>
              <w:t xml:space="preserve">ach </w:t>
            </w:r>
            <w:r>
              <w:rPr>
                <w:rFonts w:ascii="Arial" w:hAnsi="Arial" w:cs="Arial"/>
                <w:sz w:val="28"/>
                <w:szCs w:val="28"/>
              </w:rPr>
              <w:t xml:space="preserve">2, 2. HS  </w:t>
            </w:r>
          </w:p>
          <w:p w14:paraId="02E99D70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57498FCD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74033FB8" w14:textId="77777777" w:rsidTr="00FB07F9">
        <w:tc>
          <w:tcPr>
            <w:tcW w:w="5665" w:type="dxa"/>
          </w:tcPr>
          <w:p w14:paraId="7D42F053" w14:textId="77777777" w:rsidR="00BB2478" w:rsidRPr="00BA75EB" w:rsidRDefault="007F0283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Langf</w:t>
            </w:r>
            <w:r w:rsidRPr="00FF2F2B">
              <w:rPr>
                <w:rFonts w:ascii="Arial" w:hAnsi="Arial" w:cs="Arial"/>
                <w:sz w:val="28"/>
                <w:szCs w:val="28"/>
              </w:rPr>
              <w:t>ach</w:t>
            </w:r>
            <w:r>
              <w:rPr>
                <w:rFonts w:ascii="Arial" w:hAnsi="Arial" w:cs="Arial"/>
                <w:sz w:val="28"/>
                <w:szCs w:val="28"/>
              </w:rPr>
              <w:t xml:space="preserve"> 2. HS</w:t>
            </w:r>
          </w:p>
          <w:p w14:paraId="0C0A9A84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0DD65EE5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04C7C209" w14:textId="77777777" w:rsidTr="00BA75EB">
        <w:tc>
          <w:tcPr>
            <w:tcW w:w="5665" w:type="dxa"/>
          </w:tcPr>
          <w:p w14:paraId="3BB06F74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MDL</w:t>
            </w:r>
          </w:p>
          <w:p w14:paraId="7AB0877C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614A91C9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2478" w:rsidRPr="00AA4909" w14:paraId="60CD6DFE" w14:textId="77777777" w:rsidTr="00BA75EB">
        <w:tc>
          <w:tcPr>
            <w:tcW w:w="5665" w:type="dxa"/>
          </w:tcPr>
          <w:p w14:paraId="7E6B89F7" w14:textId="77777777" w:rsidR="00BB2478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BA75EB">
              <w:rPr>
                <w:rFonts w:ascii="Arial" w:hAnsi="Arial" w:cs="Arial"/>
                <w:sz w:val="28"/>
                <w:szCs w:val="28"/>
              </w:rPr>
              <w:t>Schulleitungsgutachten</w:t>
            </w:r>
          </w:p>
          <w:p w14:paraId="7E98B97E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</w:tcPr>
          <w:p w14:paraId="44112536" w14:textId="77777777" w:rsidR="00BB2478" w:rsidRPr="00BA75EB" w:rsidRDefault="00BB2478" w:rsidP="00BB2478">
            <w:pPr>
              <w:widowControl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01A042" w14:textId="77777777" w:rsidR="00B472A1" w:rsidRPr="00AA4909" w:rsidRDefault="00B472A1" w:rsidP="00B472A1">
      <w:pPr>
        <w:rPr>
          <w:rFonts w:ascii="Verdana" w:hAnsi="Verdana"/>
        </w:rPr>
      </w:pPr>
    </w:p>
    <w:p w14:paraId="0D6DEEE7" w14:textId="77777777" w:rsidR="00B472A1" w:rsidRPr="000870AD" w:rsidRDefault="00B472A1" w:rsidP="0002427D">
      <w:pPr>
        <w:widowControl/>
        <w:tabs>
          <w:tab w:val="left" w:pos="360"/>
        </w:tabs>
        <w:spacing w:before="120" w:line="240" w:lineRule="auto"/>
        <w:rPr>
          <w:rFonts w:ascii="Verdana" w:hAnsi="Verdana"/>
          <w:sz w:val="20"/>
        </w:rPr>
      </w:pPr>
    </w:p>
    <w:sectPr w:rsidR="00B472A1" w:rsidRPr="000870AD" w:rsidSect="007D3A6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851" w:bottom="720" w:left="1418" w:header="53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A99D" w14:textId="77777777" w:rsidR="005B30A2" w:rsidRDefault="005B30A2">
      <w:r>
        <w:separator/>
      </w:r>
    </w:p>
  </w:endnote>
  <w:endnote w:type="continuationSeparator" w:id="0">
    <w:p w14:paraId="0AD702E4" w14:textId="77777777" w:rsidR="005B30A2" w:rsidRDefault="005B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78D6" w14:textId="77777777" w:rsidR="00E87820" w:rsidRPr="00B34D22" w:rsidRDefault="00E87820" w:rsidP="004D7DA6">
    <w:pPr>
      <w:pStyle w:val="Fuzeile"/>
      <w:tabs>
        <w:tab w:val="clear" w:pos="9072"/>
        <w:tab w:val="right" w:pos="9540"/>
      </w:tabs>
      <w:spacing w:line="240" w:lineRule="auto"/>
      <w:rPr>
        <w:rFonts w:ascii="Verdana" w:hAnsi="Verdana"/>
        <w:sz w:val="8"/>
        <w:szCs w:val="8"/>
      </w:rPr>
    </w:pPr>
    <w:r>
      <w:rPr>
        <w:rFonts w:ascii="Verdana" w:hAnsi="Verdana"/>
        <w:sz w:val="8"/>
        <w:szCs w:val="8"/>
      </w:rPr>
      <w:t>Orgaangaben</w:t>
    </w:r>
    <w:r w:rsidRPr="00B34D22">
      <w:rPr>
        <w:rFonts w:ascii="Verdana" w:hAnsi="Verdana"/>
        <w:sz w:val="8"/>
        <w:szCs w:val="8"/>
      </w:rPr>
      <w:t xml:space="preserve"> zur Prüfung-</w:t>
    </w:r>
    <w:r>
      <w:rPr>
        <w:rFonts w:ascii="Verdana" w:hAnsi="Verdana"/>
        <w:sz w:val="8"/>
        <w:szCs w:val="8"/>
      </w:rPr>
      <w:t>GHRF</w:t>
    </w:r>
    <w:r w:rsidRPr="00B34D22">
      <w:rPr>
        <w:rFonts w:ascii="Verdana" w:hAnsi="Verdana"/>
        <w:sz w:val="8"/>
        <w:szCs w:val="8"/>
      </w:rPr>
      <w:tab/>
    </w:r>
    <w:r w:rsidRPr="00B34D22">
      <w:rPr>
        <w:rFonts w:ascii="Verdana" w:hAnsi="Verdana"/>
        <w:sz w:val="8"/>
        <w:szCs w:val="8"/>
      </w:rPr>
      <w:tab/>
      <w:t xml:space="preserve">Seite 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PAGE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2B0B55">
      <w:rPr>
        <w:rStyle w:val="Seitenzahl"/>
        <w:rFonts w:ascii="Verdana" w:hAnsi="Verdana"/>
        <w:noProof/>
        <w:sz w:val="8"/>
        <w:szCs w:val="8"/>
      </w:rPr>
      <w:t>2</w:t>
    </w:r>
    <w:r w:rsidRPr="00B34D22">
      <w:rPr>
        <w:rStyle w:val="Seitenzahl"/>
        <w:rFonts w:ascii="Verdana" w:hAnsi="Verdana"/>
        <w:sz w:val="8"/>
        <w:szCs w:val="8"/>
      </w:rPr>
      <w:fldChar w:fldCharType="end"/>
    </w:r>
    <w:r w:rsidRPr="00B34D22">
      <w:rPr>
        <w:rStyle w:val="Seitenzahl"/>
        <w:rFonts w:ascii="Verdana" w:hAnsi="Verdana"/>
        <w:sz w:val="8"/>
        <w:szCs w:val="8"/>
      </w:rPr>
      <w:t>/</w:t>
    </w:r>
    <w:r w:rsidRPr="00B34D22">
      <w:rPr>
        <w:rStyle w:val="Seitenzahl"/>
        <w:rFonts w:ascii="Verdana" w:hAnsi="Verdana"/>
        <w:sz w:val="8"/>
        <w:szCs w:val="8"/>
      </w:rPr>
      <w:fldChar w:fldCharType="begin"/>
    </w:r>
    <w:r w:rsidRPr="00B34D22">
      <w:rPr>
        <w:rStyle w:val="Seitenzahl"/>
        <w:rFonts w:ascii="Verdana" w:hAnsi="Verdana"/>
        <w:sz w:val="8"/>
        <w:szCs w:val="8"/>
      </w:rPr>
      <w:instrText xml:space="preserve"> NUMPAGES </w:instrText>
    </w:r>
    <w:r w:rsidRPr="00B34D22">
      <w:rPr>
        <w:rStyle w:val="Seitenzahl"/>
        <w:rFonts w:ascii="Verdana" w:hAnsi="Verdana"/>
        <w:sz w:val="8"/>
        <w:szCs w:val="8"/>
      </w:rPr>
      <w:fldChar w:fldCharType="separate"/>
    </w:r>
    <w:r w:rsidR="002B0B55">
      <w:rPr>
        <w:rStyle w:val="Seitenzahl"/>
        <w:rFonts w:ascii="Verdana" w:hAnsi="Verdana"/>
        <w:noProof/>
        <w:sz w:val="8"/>
        <w:szCs w:val="8"/>
      </w:rPr>
      <w:t>2</w:t>
    </w:r>
    <w:r w:rsidRPr="00B34D22">
      <w:rPr>
        <w:rStyle w:val="Seitenzahl"/>
        <w:rFonts w:ascii="Verdana" w:hAnsi="Verdana"/>
        <w:sz w:val="8"/>
        <w:szCs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A8A1" w14:textId="77777777" w:rsidR="00E87820" w:rsidRPr="00F7206E" w:rsidRDefault="00E87820" w:rsidP="00F7206E">
    <w:pPr>
      <w:pStyle w:val="Fuzeile"/>
      <w:spacing w:line="240" w:lineRule="auto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C11C" w14:textId="77777777" w:rsidR="005B30A2" w:rsidRDefault="005B30A2">
      <w:r>
        <w:separator/>
      </w:r>
    </w:p>
  </w:footnote>
  <w:footnote w:type="continuationSeparator" w:id="0">
    <w:p w14:paraId="5232CFA3" w14:textId="77777777" w:rsidR="005B30A2" w:rsidRDefault="005B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C4F5" w14:textId="77777777" w:rsidR="00C81589" w:rsidRDefault="00C81589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B361" w14:textId="77777777" w:rsidR="00E87820" w:rsidRPr="00AF7AF7" w:rsidRDefault="00E87820" w:rsidP="006C721E">
    <w:pPr>
      <w:rPr>
        <w:rFonts w:ascii="Verdana" w:hAnsi="Verdana" w:cs="Arial"/>
        <w:sz w:val="20"/>
      </w:rPr>
    </w:pPr>
  </w:p>
  <w:p w14:paraId="4D7C5000" w14:textId="77777777" w:rsidR="00E87820" w:rsidRPr="00585301" w:rsidRDefault="00E87820" w:rsidP="00BD5006">
    <w:pPr>
      <w:pStyle w:val="Kopfzeile"/>
      <w:spacing w:line="240" w:lineRule="auto"/>
      <w:jc w:val="right"/>
      <w:rPr>
        <w:rFonts w:ascii="Verdana" w:hAnsi="Verdana"/>
        <w:sz w:val="8"/>
        <w:szCs w:val="8"/>
      </w:rPr>
    </w:pPr>
    <w:r w:rsidRPr="00585301">
      <w:rPr>
        <w:rFonts w:ascii="Verdana" w:hAnsi="Verdana"/>
        <w:b/>
        <w:sz w:val="8"/>
        <w:szCs w:val="8"/>
      </w:rPr>
      <w:fldChar w:fldCharType="begin"/>
    </w:r>
    <w:r w:rsidRPr="00142549">
      <w:rPr>
        <w:rFonts w:ascii="Verdana" w:hAnsi="Verdana"/>
        <w:b/>
        <w:sz w:val="8"/>
        <w:szCs w:val="8"/>
      </w:rPr>
      <w:instrText xml:space="preserve"> FILENAME   \* MERGEFORMAT </w:instrText>
    </w:r>
    <w:r w:rsidRPr="00585301">
      <w:rPr>
        <w:rFonts w:ascii="Verdana" w:hAnsi="Verdana"/>
        <w:b/>
        <w:sz w:val="8"/>
        <w:szCs w:val="8"/>
      </w:rPr>
      <w:fldChar w:fldCharType="separate"/>
    </w:r>
    <w:r w:rsidR="00E84161" w:rsidRPr="00E84161">
      <w:rPr>
        <w:rFonts w:ascii="Verdana" w:hAnsi="Verdana"/>
        <w:noProof/>
        <w:sz w:val="8"/>
        <w:szCs w:val="8"/>
      </w:rPr>
      <w:t>Orga-Angaben-GS</w:t>
    </w:r>
    <w:r w:rsidR="00E84161">
      <w:rPr>
        <w:rFonts w:ascii="Verdana" w:hAnsi="Verdana"/>
        <w:b/>
        <w:noProof/>
        <w:sz w:val="8"/>
        <w:szCs w:val="8"/>
      </w:rPr>
      <w:t>_2025.docx</w:t>
    </w:r>
    <w:r w:rsidRPr="00585301">
      <w:rPr>
        <w:rFonts w:ascii="Verdana" w:hAnsi="Verdana"/>
        <w:sz w:val="8"/>
        <w:szCs w:val="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0C8"/>
    <w:multiLevelType w:val="hybridMultilevel"/>
    <w:tmpl w:val="501E0F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32F7D"/>
    <w:multiLevelType w:val="hybridMultilevel"/>
    <w:tmpl w:val="F5182D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637D2"/>
    <w:multiLevelType w:val="hybridMultilevel"/>
    <w:tmpl w:val="3D9C0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16B56"/>
    <w:multiLevelType w:val="multilevel"/>
    <w:tmpl w:val="D32E0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C1F4044"/>
    <w:multiLevelType w:val="hybridMultilevel"/>
    <w:tmpl w:val="A6E6542A"/>
    <w:lvl w:ilvl="0" w:tplc="896EBFE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20373E"/>
    <w:multiLevelType w:val="hybridMultilevel"/>
    <w:tmpl w:val="579218A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83F93"/>
    <w:multiLevelType w:val="hybridMultilevel"/>
    <w:tmpl w:val="0E0A0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92434">
    <w:abstractNumId w:val="3"/>
  </w:num>
  <w:num w:numId="2" w16cid:durableId="1941646845">
    <w:abstractNumId w:val="5"/>
  </w:num>
  <w:num w:numId="3" w16cid:durableId="646472813">
    <w:abstractNumId w:val="4"/>
  </w:num>
  <w:num w:numId="4" w16cid:durableId="450320975">
    <w:abstractNumId w:val="2"/>
  </w:num>
  <w:num w:numId="5" w16cid:durableId="1624725672">
    <w:abstractNumId w:val="6"/>
  </w:num>
  <w:num w:numId="6" w16cid:durableId="1923568560">
    <w:abstractNumId w:val="0"/>
  </w:num>
  <w:num w:numId="7" w16cid:durableId="33326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08"/>
    <w:rsid w:val="0002338B"/>
    <w:rsid w:val="0002427D"/>
    <w:rsid w:val="00026B8E"/>
    <w:rsid w:val="00031C02"/>
    <w:rsid w:val="00050331"/>
    <w:rsid w:val="000634A5"/>
    <w:rsid w:val="00063F52"/>
    <w:rsid w:val="00070E87"/>
    <w:rsid w:val="0007233C"/>
    <w:rsid w:val="00082AA8"/>
    <w:rsid w:val="00083A6B"/>
    <w:rsid w:val="00084D4D"/>
    <w:rsid w:val="00086A50"/>
    <w:rsid w:val="000870AD"/>
    <w:rsid w:val="0009788C"/>
    <w:rsid w:val="000A2204"/>
    <w:rsid w:val="000B377E"/>
    <w:rsid w:val="000C14AF"/>
    <w:rsid w:val="000E6ED5"/>
    <w:rsid w:val="000F599B"/>
    <w:rsid w:val="001063EB"/>
    <w:rsid w:val="00116473"/>
    <w:rsid w:val="00125F78"/>
    <w:rsid w:val="00142549"/>
    <w:rsid w:val="00143674"/>
    <w:rsid w:val="00152479"/>
    <w:rsid w:val="00154AB1"/>
    <w:rsid w:val="001635D0"/>
    <w:rsid w:val="0016503E"/>
    <w:rsid w:val="00194D92"/>
    <w:rsid w:val="00196BC3"/>
    <w:rsid w:val="001C1FDD"/>
    <w:rsid w:val="001E14EF"/>
    <w:rsid w:val="001E7ADA"/>
    <w:rsid w:val="001F0FCB"/>
    <w:rsid w:val="001F433C"/>
    <w:rsid w:val="00201EF2"/>
    <w:rsid w:val="00205F96"/>
    <w:rsid w:val="0020692D"/>
    <w:rsid w:val="0021687A"/>
    <w:rsid w:val="0022192F"/>
    <w:rsid w:val="002240AA"/>
    <w:rsid w:val="00225A21"/>
    <w:rsid w:val="0023163A"/>
    <w:rsid w:val="00232F08"/>
    <w:rsid w:val="00237DA6"/>
    <w:rsid w:val="00260259"/>
    <w:rsid w:val="00260B6B"/>
    <w:rsid w:val="002825BE"/>
    <w:rsid w:val="002836B1"/>
    <w:rsid w:val="0028625A"/>
    <w:rsid w:val="002A4AEA"/>
    <w:rsid w:val="002B0B55"/>
    <w:rsid w:val="002C32DB"/>
    <w:rsid w:val="002C68E6"/>
    <w:rsid w:val="002E101E"/>
    <w:rsid w:val="002E4839"/>
    <w:rsid w:val="00301AB0"/>
    <w:rsid w:val="00305BDF"/>
    <w:rsid w:val="00306436"/>
    <w:rsid w:val="00322664"/>
    <w:rsid w:val="0033524F"/>
    <w:rsid w:val="003361DE"/>
    <w:rsid w:val="00355B82"/>
    <w:rsid w:val="0037624C"/>
    <w:rsid w:val="00382EFB"/>
    <w:rsid w:val="003A682A"/>
    <w:rsid w:val="003D3172"/>
    <w:rsid w:val="003E29B2"/>
    <w:rsid w:val="003E364F"/>
    <w:rsid w:val="003E56E5"/>
    <w:rsid w:val="003F4B0C"/>
    <w:rsid w:val="003F6733"/>
    <w:rsid w:val="003F748C"/>
    <w:rsid w:val="0041198B"/>
    <w:rsid w:val="0041505F"/>
    <w:rsid w:val="00421A4D"/>
    <w:rsid w:val="00441591"/>
    <w:rsid w:val="004416D7"/>
    <w:rsid w:val="00444106"/>
    <w:rsid w:val="0045086C"/>
    <w:rsid w:val="0045237F"/>
    <w:rsid w:val="00463BC7"/>
    <w:rsid w:val="004733C2"/>
    <w:rsid w:val="00485A28"/>
    <w:rsid w:val="004866FA"/>
    <w:rsid w:val="00491457"/>
    <w:rsid w:val="004A44C0"/>
    <w:rsid w:val="004A6719"/>
    <w:rsid w:val="004B68B4"/>
    <w:rsid w:val="004D7DA6"/>
    <w:rsid w:val="004F4B37"/>
    <w:rsid w:val="00500E68"/>
    <w:rsid w:val="00500E88"/>
    <w:rsid w:val="005113FE"/>
    <w:rsid w:val="00515E86"/>
    <w:rsid w:val="00522F50"/>
    <w:rsid w:val="00530716"/>
    <w:rsid w:val="00532358"/>
    <w:rsid w:val="005560DA"/>
    <w:rsid w:val="00571114"/>
    <w:rsid w:val="00585301"/>
    <w:rsid w:val="00585E91"/>
    <w:rsid w:val="0059039C"/>
    <w:rsid w:val="00590C7B"/>
    <w:rsid w:val="005A1104"/>
    <w:rsid w:val="005A2008"/>
    <w:rsid w:val="005A3804"/>
    <w:rsid w:val="005A6171"/>
    <w:rsid w:val="005A6DE7"/>
    <w:rsid w:val="005B30A2"/>
    <w:rsid w:val="005E5228"/>
    <w:rsid w:val="005E7605"/>
    <w:rsid w:val="0060238C"/>
    <w:rsid w:val="006147C9"/>
    <w:rsid w:val="00622D02"/>
    <w:rsid w:val="00652272"/>
    <w:rsid w:val="00662EAD"/>
    <w:rsid w:val="006632E6"/>
    <w:rsid w:val="006640F4"/>
    <w:rsid w:val="00666387"/>
    <w:rsid w:val="00676D96"/>
    <w:rsid w:val="006847B6"/>
    <w:rsid w:val="00686D6C"/>
    <w:rsid w:val="006A3B6E"/>
    <w:rsid w:val="006C689E"/>
    <w:rsid w:val="006C721E"/>
    <w:rsid w:val="006E4185"/>
    <w:rsid w:val="0070380D"/>
    <w:rsid w:val="00703DD6"/>
    <w:rsid w:val="00726818"/>
    <w:rsid w:val="0073112C"/>
    <w:rsid w:val="0074417E"/>
    <w:rsid w:val="00751DCD"/>
    <w:rsid w:val="00752E61"/>
    <w:rsid w:val="0076025F"/>
    <w:rsid w:val="00765542"/>
    <w:rsid w:val="00765964"/>
    <w:rsid w:val="00767F3B"/>
    <w:rsid w:val="00782620"/>
    <w:rsid w:val="00790584"/>
    <w:rsid w:val="00794E89"/>
    <w:rsid w:val="00797EF0"/>
    <w:rsid w:val="007A2304"/>
    <w:rsid w:val="007A2314"/>
    <w:rsid w:val="007A6281"/>
    <w:rsid w:val="007B5EE1"/>
    <w:rsid w:val="007C3178"/>
    <w:rsid w:val="007D3A6A"/>
    <w:rsid w:val="007D4711"/>
    <w:rsid w:val="007E2592"/>
    <w:rsid w:val="007F002E"/>
    <w:rsid w:val="007F0283"/>
    <w:rsid w:val="008031E4"/>
    <w:rsid w:val="00805949"/>
    <w:rsid w:val="008455AA"/>
    <w:rsid w:val="008464F3"/>
    <w:rsid w:val="00855FD6"/>
    <w:rsid w:val="008633D6"/>
    <w:rsid w:val="008636F3"/>
    <w:rsid w:val="0087038B"/>
    <w:rsid w:val="008743E4"/>
    <w:rsid w:val="00874BBD"/>
    <w:rsid w:val="00876BC0"/>
    <w:rsid w:val="00877BCD"/>
    <w:rsid w:val="008840BF"/>
    <w:rsid w:val="00884766"/>
    <w:rsid w:val="008C12BB"/>
    <w:rsid w:val="008C4888"/>
    <w:rsid w:val="008E16D6"/>
    <w:rsid w:val="008F31EF"/>
    <w:rsid w:val="00902F03"/>
    <w:rsid w:val="00910971"/>
    <w:rsid w:val="00911451"/>
    <w:rsid w:val="00915D71"/>
    <w:rsid w:val="0092012C"/>
    <w:rsid w:val="00926C5B"/>
    <w:rsid w:val="00927D11"/>
    <w:rsid w:val="00931F96"/>
    <w:rsid w:val="00943382"/>
    <w:rsid w:val="0094642A"/>
    <w:rsid w:val="00961446"/>
    <w:rsid w:val="00961592"/>
    <w:rsid w:val="0096335A"/>
    <w:rsid w:val="00964FBF"/>
    <w:rsid w:val="009718B7"/>
    <w:rsid w:val="009719B8"/>
    <w:rsid w:val="00976E99"/>
    <w:rsid w:val="009918FF"/>
    <w:rsid w:val="00994847"/>
    <w:rsid w:val="009A6E9F"/>
    <w:rsid w:val="009B512A"/>
    <w:rsid w:val="009C7676"/>
    <w:rsid w:val="009D460D"/>
    <w:rsid w:val="009E06D4"/>
    <w:rsid w:val="009E0766"/>
    <w:rsid w:val="009F1E5A"/>
    <w:rsid w:val="00A00D08"/>
    <w:rsid w:val="00A267D5"/>
    <w:rsid w:val="00A421B8"/>
    <w:rsid w:val="00A504EB"/>
    <w:rsid w:val="00A52737"/>
    <w:rsid w:val="00A529D4"/>
    <w:rsid w:val="00A60EFA"/>
    <w:rsid w:val="00A6252A"/>
    <w:rsid w:val="00A7776F"/>
    <w:rsid w:val="00A81422"/>
    <w:rsid w:val="00A91C86"/>
    <w:rsid w:val="00A96CBA"/>
    <w:rsid w:val="00AA0F3F"/>
    <w:rsid w:val="00AA4909"/>
    <w:rsid w:val="00AA6242"/>
    <w:rsid w:val="00AB34E2"/>
    <w:rsid w:val="00AB7280"/>
    <w:rsid w:val="00AE0A45"/>
    <w:rsid w:val="00AE27EB"/>
    <w:rsid w:val="00AF7AF7"/>
    <w:rsid w:val="00B01171"/>
    <w:rsid w:val="00B0649D"/>
    <w:rsid w:val="00B07A58"/>
    <w:rsid w:val="00B14181"/>
    <w:rsid w:val="00B177E1"/>
    <w:rsid w:val="00B3042E"/>
    <w:rsid w:val="00B343BC"/>
    <w:rsid w:val="00B34D22"/>
    <w:rsid w:val="00B35AA7"/>
    <w:rsid w:val="00B472A1"/>
    <w:rsid w:val="00B53ACE"/>
    <w:rsid w:val="00B64E27"/>
    <w:rsid w:val="00B75C15"/>
    <w:rsid w:val="00B7769B"/>
    <w:rsid w:val="00B81F52"/>
    <w:rsid w:val="00B86987"/>
    <w:rsid w:val="00B91676"/>
    <w:rsid w:val="00B972FD"/>
    <w:rsid w:val="00BA4D55"/>
    <w:rsid w:val="00BA75EB"/>
    <w:rsid w:val="00BB0112"/>
    <w:rsid w:val="00BB2478"/>
    <w:rsid w:val="00BB55D6"/>
    <w:rsid w:val="00BB78BA"/>
    <w:rsid w:val="00BC6B94"/>
    <w:rsid w:val="00BD1606"/>
    <w:rsid w:val="00BD5006"/>
    <w:rsid w:val="00BE073D"/>
    <w:rsid w:val="00BE246E"/>
    <w:rsid w:val="00BE7498"/>
    <w:rsid w:val="00BF0264"/>
    <w:rsid w:val="00BF59C7"/>
    <w:rsid w:val="00C20EB8"/>
    <w:rsid w:val="00C25FF8"/>
    <w:rsid w:val="00C34C20"/>
    <w:rsid w:val="00C4493D"/>
    <w:rsid w:val="00C45744"/>
    <w:rsid w:val="00C47188"/>
    <w:rsid w:val="00C4792F"/>
    <w:rsid w:val="00C62BAE"/>
    <w:rsid w:val="00C63AFB"/>
    <w:rsid w:val="00C65ACB"/>
    <w:rsid w:val="00C66C07"/>
    <w:rsid w:val="00C74D76"/>
    <w:rsid w:val="00C81589"/>
    <w:rsid w:val="00C93E4E"/>
    <w:rsid w:val="00C95679"/>
    <w:rsid w:val="00C969D5"/>
    <w:rsid w:val="00CA0B78"/>
    <w:rsid w:val="00CA2F2F"/>
    <w:rsid w:val="00CA6FBC"/>
    <w:rsid w:val="00CB4193"/>
    <w:rsid w:val="00CE651B"/>
    <w:rsid w:val="00CF3D66"/>
    <w:rsid w:val="00D0014D"/>
    <w:rsid w:val="00D11888"/>
    <w:rsid w:val="00D12571"/>
    <w:rsid w:val="00D15C2B"/>
    <w:rsid w:val="00D31C48"/>
    <w:rsid w:val="00D4191B"/>
    <w:rsid w:val="00D428C9"/>
    <w:rsid w:val="00D474FF"/>
    <w:rsid w:val="00D47E18"/>
    <w:rsid w:val="00D54E9B"/>
    <w:rsid w:val="00D66502"/>
    <w:rsid w:val="00D67AE0"/>
    <w:rsid w:val="00D70D7A"/>
    <w:rsid w:val="00D713E2"/>
    <w:rsid w:val="00D75EC3"/>
    <w:rsid w:val="00D802E1"/>
    <w:rsid w:val="00DB48A7"/>
    <w:rsid w:val="00DC2DA5"/>
    <w:rsid w:val="00DD378D"/>
    <w:rsid w:val="00DD7960"/>
    <w:rsid w:val="00DE2C0E"/>
    <w:rsid w:val="00E05D55"/>
    <w:rsid w:val="00E05F74"/>
    <w:rsid w:val="00E12037"/>
    <w:rsid w:val="00E13C6C"/>
    <w:rsid w:val="00E305D0"/>
    <w:rsid w:val="00E45090"/>
    <w:rsid w:val="00E560DF"/>
    <w:rsid w:val="00E84161"/>
    <w:rsid w:val="00E87820"/>
    <w:rsid w:val="00E930E4"/>
    <w:rsid w:val="00E9532E"/>
    <w:rsid w:val="00EA09AC"/>
    <w:rsid w:val="00EA414B"/>
    <w:rsid w:val="00EA5D4C"/>
    <w:rsid w:val="00EB08C4"/>
    <w:rsid w:val="00EB2B69"/>
    <w:rsid w:val="00EB3518"/>
    <w:rsid w:val="00EB7E87"/>
    <w:rsid w:val="00EC7DDB"/>
    <w:rsid w:val="00EF1025"/>
    <w:rsid w:val="00EF10C3"/>
    <w:rsid w:val="00EF1C44"/>
    <w:rsid w:val="00F01F78"/>
    <w:rsid w:val="00F107BD"/>
    <w:rsid w:val="00F121F3"/>
    <w:rsid w:val="00F14717"/>
    <w:rsid w:val="00F3006B"/>
    <w:rsid w:val="00F3158E"/>
    <w:rsid w:val="00F545C5"/>
    <w:rsid w:val="00F63D2D"/>
    <w:rsid w:val="00F7206E"/>
    <w:rsid w:val="00F90EAE"/>
    <w:rsid w:val="00F91051"/>
    <w:rsid w:val="00F931F5"/>
    <w:rsid w:val="00FB141A"/>
    <w:rsid w:val="00FB17D8"/>
    <w:rsid w:val="00FE2B33"/>
    <w:rsid w:val="00FE47B2"/>
    <w:rsid w:val="00FF25A4"/>
    <w:rsid w:val="00FF2F2B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8CE25E"/>
  <w15:docId w15:val="{8FB24745-D0A6-4189-9101-964821F6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380D"/>
    <w:pPr>
      <w:widowControl w:val="0"/>
      <w:spacing w:line="270" w:lineRule="atLeast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8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4847"/>
    <w:pPr>
      <w:tabs>
        <w:tab w:val="center" w:pos="4536"/>
        <w:tab w:val="right" w:pos="9072"/>
      </w:tabs>
    </w:pPr>
  </w:style>
  <w:style w:type="character" w:styleId="Seitenzahl">
    <w:name w:val="page number"/>
    <w:rsid w:val="00994847"/>
    <w:rPr>
      <w:sz w:val="20"/>
    </w:rPr>
  </w:style>
  <w:style w:type="paragraph" w:customStyle="1" w:styleId="Leiste">
    <w:name w:val="Leiste"/>
    <w:rsid w:val="00994847"/>
    <w:pPr>
      <w:framePr w:w="4315" w:h="2552" w:hSpace="142" w:wrap="auto" w:vAnchor="page" w:hAnchor="page" w:x="7769" w:y="2921"/>
      <w:widowControl w:val="0"/>
      <w:tabs>
        <w:tab w:val="left" w:pos="9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994847"/>
    <w:pPr>
      <w:widowControl w:val="0"/>
    </w:pPr>
    <w:rPr>
      <w:sz w:val="24"/>
    </w:rPr>
  </w:style>
  <w:style w:type="character" w:customStyle="1" w:styleId="Erstellungsdatum">
    <w:name w:val="Erstellungsdatum"/>
    <w:rsid w:val="00994847"/>
    <w:rPr>
      <w:rFonts w:ascii="Arial" w:hAnsi="Arial"/>
      <w:b/>
      <w:vanish/>
      <w:sz w:val="16"/>
    </w:rPr>
  </w:style>
  <w:style w:type="paragraph" w:customStyle="1" w:styleId="PFCI">
    <w:name w:val="PFCI"/>
    <w:basedOn w:val="Standard"/>
    <w:rsid w:val="00994847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styleId="Standardeinzug">
    <w:name w:val="Normal Indent"/>
    <w:rsid w:val="00B07A58"/>
    <w:pPr>
      <w:jc w:val="both"/>
    </w:pPr>
    <w:rPr>
      <w:rFonts w:ascii="Verdana" w:hAnsi="Verdana"/>
    </w:rPr>
  </w:style>
  <w:style w:type="paragraph" w:styleId="Sprechblasentext">
    <w:name w:val="Balloon Text"/>
    <w:basedOn w:val="Standard"/>
    <w:semiHidden/>
    <w:rsid w:val="004416D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5E86"/>
    <w:pPr>
      <w:widowControl w:val="0"/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rsid w:val="00652272"/>
    <w:pPr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F01F78"/>
    <w:pPr>
      <w:shd w:val="clear" w:color="auto" w:fill="000080"/>
    </w:pPr>
    <w:rPr>
      <w:rFonts w:ascii="Tahoma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FF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lrich\Anwendungsdaten\Microsoft\Vorlagen\Seminar-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Seminar-Standard.dot</Template>
  <TotalTime>0</TotalTime>
  <Pages>2</Pages>
  <Words>210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für GHRF DA</vt:lpstr>
    </vt:vector>
  </TitlesOfParts>
  <Company>AfL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für GHRF DA</dc:title>
  <dc:creator>Walter.Rindfuss@afl.hessen.de</dc:creator>
  <cp:lastModifiedBy>Schellenberger, Bernd Marian (LA DA)</cp:lastModifiedBy>
  <cp:revision>3</cp:revision>
  <cp:lastPrinted>2024-09-11T10:01:00Z</cp:lastPrinted>
  <dcterms:created xsi:type="dcterms:W3CDTF">2026-01-19T11:31:00Z</dcterms:created>
  <dcterms:modified xsi:type="dcterms:W3CDTF">2026-01-19T11:32:00Z</dcterms:modified>
</cp:coreProperties>
</file>